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rPr>
        <w:id w:val="757022982"/>
        <w:placeholder>
          <w:docPart w:val="8B77A547771B4B73B6B4AF53CEAC652F"/>
        </w:placeholder>
        <w:temporary/>
        <w:showingPlcHdr/>
        <w15:appearance w15:val="hidden"/>
      </w:sdtPr>
      <w:sdtEndPr/>
      <w:sdtContent>
        <w:p w:rsidR="002560AC" w:rsidRPr="00AE40E9" w:rsidRDefault="00AE40E9">
          <w:pPr>
            <w:rPr>
              <w:rFonts w:ascii="Times New Roman" w:hAnsi="Times New Roman"/>
            </w:rPr>
          </w:pPr>
          <w:r w:rsidRPr="00AE40E9">
            <w:rPr>
              <w:lang w:bidi="es-ES"/>
            </w:rPr>
            <w:t>[Nombre del agente (si tiene uno), en caso contrario deje en blanco]</w:t>
          </w:r>
        </w:p>
      </w:sdtContent>
    </w:sdt>
    <w:sdt>
      <w:sdtPr>
        <w:alias w:val="Título"/>
        <w:tag w:val=""/>
        <w:id w:val="1665201127"/>
        <w:placeholder>
          <w:docPart w:val="08FF1782CEE94FE088D4510C02979131"/>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p w:rsidR="002560AC" w:rsidRPr="001315A0" w:rsidRDefault="00EF498A" w:rsidP="001315A0">
          <w:pPr>
            <w:pStyle w:val="Ttulo"/>
          </w:pPr>
          <w:r w:rsidRPr="00EF498A">
            <w:rPr>
              <w:lang w:bidi="es-ES"/>
            </w:rPr>
            <w:t>[ESCRIBA EL TÍTULO AQUÍ]</w:t>
          </w:r>
        </w:p>
      </w:sdtContent>
    </w:sdt>
    <w:sdt>
      <w:sdtPr>
        <w:id w:val="-1222520705"/>
        <w:placeholder>
          <w:docPart w:val="CEC82F5F22AE459E8F5B059B92BC1121"/>
        </w:placeholder>
        <w:temporary/>
        <w:showingPlcHdr/>
        <w15:appearance w15:val="hidden"/>
      </w:sdtPr>
      <w:sdtEndPr/>
      <w:sdtContent>
        <w:p w:rsidR="00AE40E9" w:rsidRPr="00AE40E9" w:rsidRDefault="00AE40E9" w:rsidP="00AE40E9">
          <w:pPr>
            <w:pStyle w:val="Textodesugerencia"/>
            <w:rPr>
              <w:rFonts w:eastAsia="Songti SC"/>
            </w:rPr>
          </w:pPr>
          <w:r w:rsidRPr="00AE40E9">
            <w:rPr>
              <w:rFonts w:eastAsia="Songti SC"/>
              <w:lang w:bidi="es-ES"/>
            </w:rPr>
            <w:t>Algunas sugerencias para escribir títulos excelentes:</w:t>
          </w:r>
        </w:p>
        <w:p w:rsidR="00AE40E9" w:rsidRPr="00AE40E9" w:rsidRDefault="00AE40E9" w:rsidP="00AE40E9">
          <w:pPr>
            <w:pStyle w:val="Vietadetextodesugerencia"/>
          </w:pPr>
          <w:r w:rsidRPr="00AE40E9">
            <w:rPr>
              <w:lang w:bidi="es-ES"/>
            </w:rPr>
            <w:t>Use un título de lo más atractivo.</w:t>
          </w:r>
        </w:p>
        <w:p w:rsidR="00AE40E9" w:rsidRPr="00AE40E9" w:rsidRDefault="00AE40E9" w:rsidP="00AE40E9">
          <w:pPr>
            <w:pStyle w:val="Vietadetextodesugerencia"/>
          </w:pPr>
          <w:r w:rsidRPr="00AE40E9">
            <w:rPr>
              <w:lang w:bidi="es-ES"/>
            </w:rPr>
            <w:t>Los títulos breves y eficaces atraen a los lectores.</w:t>
          </w:r>
        </w:p>
        <w:p w:rsidR="00AE40E9" w:rsidRPr="00AE40E9" w:rsidRDefault="00AE40E9" w:rsidP="00AE40E9">
          <w:pPr>
            <w:pStyle w:val="Vietadetextodesugerencia"/>
          </w:pPr>
          <w:r w:rsidRPr="00AE40E9">
            <w:rPr>
              <w:lang w:bidi="es-ES"/>
            </w:rPr>
            <w:t>El título deberá seguir el tema de la obra de ficción.</w:t>
          </w:r>
        </w:p>
        <w:p w:rsidR="002560AC" w:rsidRPr="00AE40E9" w:rsidRDefault="00AE40E9" w:rsidP="00AE40E9">
          <w:pPr>
            <w:pStyle w:val="Vietadetextodesugerencia"/>
          </w:pPr>
          <w:r w:rsidRPr="00AE40E9">
            <w:rPr>
              <w:lang w:bidi="es-ES"/>
            </w:rPr>
            <w:t>Use herramientas modernas como Headline Analyzers para capturar títulos legibles y con un mayor valor emocional.</w:t>
          </w:r>
        </w:p>
      </w:sdtContent>
    </w:sdt>
    <w:sdt>
      <w:sdtPr>
        <w:rPr>
          <w:rFonts w:ascii="Times New Roman" w:hAnsi="Times New Roman"/>
        </w:rPr>
        <w:id w:val="-1762984229"/>
        <w:placeholder>
          <w:docPart w:val="E5410029B8DE4BAFA220F30B0F90ED7D"/>
        </w:placeholder>
        <w:temporary/>
        <w:showingPlcHdr/>
        <w15:appearance w15:val="hidden"/>
      </w:sdtPr>
      <w:sdtEndPr/>
      <w:sdtContent>
        <w:p w:rsidR="006E0794" w:rsidRDefault="006E0794" w:rsidP="006E0794">
          <w:pPr>
            <w:pStyle w:val="Textodesugerencia"/>
            <w:rPr>
              <w:rFonts w:ascii="Times New Roman" w:hAnsi="Times New Roman"/>
            </w:rPr>
          </w:pPr>
          <w:r w:rsidRPr="006E0794">
            <w:rPr>
              <w:lang w:bidi="es-ES"/>
            </w:rPr>
            <w:t>En cada página, se mostrarán los apellidos del autor, el título de la obra y el número de página en la esquina superior derecha de la página. Esta plantilla está configurada para que cuando cambie el título del documento o el nombre del autor (único autor), luego, el encabezado de cada página se actualizará automáticamente. Un ejemplo del encabezado es: MATÍAS, LA ASCENSIÓN, 23.</w:t>
          </w:r>
        </w:p>
      </w:sdtContent>
    </w:sdt>
    <w:sdt>
      <w:sdtPr>
        <w:id w:val="-1187828459"/>
        <w:placeholder>
          <w:docPart w:val="07DB7C97D58A475BBA4A67110BBC783E"/>
        </w:placeholder>
        <w:temporary/>
        <w:showingPlcHdr/>
        <w15:appearance w15:val="hidden"/>
      </w:sdtPr>
      <w:sdtEndPr/>
      <w:sdtContent>
        <w:p w:rsidR="002560AC" w:rsidRPr="00AE40E9" w:rsidRDefault="00AE40E9">
          <w:pPr>
            <w:jc w:val="center"/>
          </w:pPr>
          <w:r w:rsidRPr="00AE40E9">
            <w:rPr>
              <w:rStyle w:val="TtuloCar"/>
              <w:lang w:bidi="es-ES"/>
            </w:rPr>
            <w:t>por</w:t>
          </w:r>
        </w:p>
      </w:sdtContent>
    </w:sdt>
    <w:p w:rsidR="002560AC" w:rsidRPr="00B76BB3" w:rsidRDefault="00673B51" w:rsidP="000C0EE8">
      <w:pPr>
        <w:pStyle w:val="Nombredelautor"/>
      </w:pPr>
      <w:sdt>
        <w:sdtPr>
          <w:alias w:val="Nombre del autor"/>
          <w:tag w:val=""/>
          <w:id w:val="706837679"/>
          <w:placeholder>
            <w:docPart w:val="EA18E2C631954A8A813748AB95F64D26"/>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0C0EE8" w:rsidRPr="000C0EE8">
            <w:rPr>
              <w:lang w:bidi="es-ES"/>
            </w:rPr>
            <w:t>Nombre de autor</w:t>
          </w:r>
        </w:sdtContent>
      </w:sdt>
      <w:r w:rsidR="000C0EE8">
        <w:rPr>
          <w:lang w:bidi="es-ES"/>
        </w:rPr>
        <w:t xml:space="preserve"> </w:t>
      </w:r>
      <w:sdt>
        <w:sdtPr>
          <w:alias w:val="Apellidos del autor"/>
          <w:tag w:val=""/>
          <w:id w:val="296345383"/>
          <w:placeholder>
            <w:docPart w:val="0BE16A64096D4AE2B56742737AF4630D"/>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C0EE8" w:rsidRPr="000C0EE8">
            <w:rPr>
              <w:lang w:bidi="es-ES"/>
            </w:rPr>
            <w:t>Apellidos del autor</w:t>
          </w:r>
        </w:sdtContent>
      </w:sdt>
    </w:p>
    <w:sdt>
      <w:sdtPr>
        <w:id w:val="-1798449621"/>
        <w:placeholder>
          <w:docPart w:val="03AB2F2702FA45DCB7B1198A252C5010"/>
        </w:placeholder>
        <w:temporary/>
        <w:showingPlcHdr/>
        <w15:appearance w15:val="hidden"/>
      </w:sdtPr>
      <w:sdtEndPr/>
      <w:sdtContent>
        <w:p w:rsidR="002560AC" w:rsidRPr="00AE40E9" w:rsidRDefault="00AE40E9" w:rsidP="00AE40E9">
          <w:pPr>
            <w:pStyle w:val="Nombredelautor"/>
          </w:pPr>
          <w:r w:rsidRPr="00AE40E9">
            <w:rPr>
              <w:lang w:bidi="es-ES"/>
            </w:rPr>
            <w:t xml:space="preserve">Aproximadamente </w:t>
          </w:r>
          <w:r w:rsidRPr="00AE40E9">
            <w:rPr>
              <w:color w:val="3465A4"/>
              <w:lang w:bidi="es-ES"/>
            </w:rPr>
            <w:t>[Escriba el número de palabras redondeado a la centena más próxima]</w:t>
          </w:r>
          <w:r w:rsidRPr="00AE40E9">
            <w:rPr>
              <w:lang w:bidi="es-ES"/>
            </w:rPr>
            <w:t xml:space="preserve"> palabras</w:t>
          </w:r>
        </w:p>
      </w:sdtContent>
    </w:sdt>
    <w:p w:rsidR="002560AC" w:rsidRPr="00AE40E9" w:rsidRDefault="002560AC">
      <w:pPr>
        <w:jc w:val="center"/>
        <w:rPr>
          <w:rFonts w:ascii="Times New Roman" w:hAnsi="Times New Roman"/>
        </w:rPr>
      </w:pPr>
    </w:p>
    <w:p w:rsidR="002560AC" w:rsidRPr="00AE40E9" w:rsidRDefault="002560AC">
      <w:pPr>
        <w:jc w:val="center"/>
        <w:rPr>
          <w:rFonts w:ascii="Times New Roman" w:hAnsi="Times New Roman"/>
        </w:rPr>
      </w:pPr>
    </w:p>
    <w:sdt>
      <w:sdtPr>
        <w:id w:val="-96794174"/>
        <w:placeholder>
          <w:docPart w:val="289AC9538A7A4340909B33A88DC653D5"/>
        </w:placeholder>
        <w:temporary/>
        <w:showingPlcHdr/>
        <w15:appearance w15:val="hidden"/>
      </w:sdtPr>
      <w:sdtEndPr/>
      <w:sdtContent>
        <w:p w:rsidR="00AE40E9" w:rsidRPr="00AE40E9" w:rsidRDefault="00AE40E9" w:rsidP="00AE40E9">
          <w:pPr>
            <w:pStyle w:val="Informacindelautor"/>
          </w:pPr>
          <w:r w:rsidRPr="00AE40E9">
            <w:rPr>
              <w:lang w:bidi="es-ES"/>
            </w:rPr>
            <w:t xml:space="preserve">[Su nombre legal] </w:t>
          </w:r>
        </w:p>
      </w:sdtContent>
    </w:sdt>
    <w:sdt>
      <w:sdtPr>
        <w:id w:val="1058896723"/>
        <w:placeholder>
          <w:docPart w:val="D4D3BAFDDD5742EAB785928B63085FFD"/>
        </w:placeholder>
        <w:temporary/>
        <w:showingPlcHdr/>
        <w15:appearance w15:val="hidden"/>
      </w:sdtPr>
      <w:sdtEndPr/>
      <w:sdtContent>
        <w:p w:rsidR="00AE40E9" w:rsidRPr="00AE40E9" w:rsidRDefault="00AE40E9" w:rsidP="00AE40E9">
          <w:pPr>
            <w:pStyle w:val="Informacindelautor"/>
          </w:pPr>
          <w:r w:rsidRPr="00AE40E9">
            <w:rPr>
              <w:lang w:bidi="es-ES"/>
            </w:rPr>
            <w:t>[Dirección]</w:t>
          </w:r>
        </w:p>
      </w:sdtContent>
    </w:sdt>
    <w:sdt>
      <w:sdtPr>
        <w:id w:val="872341479"/>
        <w:placeholder>
          <w:docPart w:val="F925F7634BE5462EB7D2A5138E9A7076"/>
        </w:placeholder>
        <w:temporary/>
        <w:showingPlcHdr/>
        <w15:appearance w15:val="hidden"/>
      </w:sdtPr>
      <w:sdtEndPr/>
      <w:sdtContent>
        <w:p w:rsidR="002560AC" w:rsidRPr="00AE40E9" w:rsidRDefault="00AE40E9" w:rsidP="00AE40E9">
          <w:pPr>
            <w:pStyle w:val="Informacindelautor"/>
          </w:pPr>
          <w:r w:rsidRPr="00AE40E9">
            <w:rPr>
              <w:lang w:bidi="es-ES"/>
            </w:rPr>
            <w:t>[Número de teléfono]</w:t>
          </w:r>
        </w:p>
      </w:sdtContent>
    </w:sdt>
    <w:sdt>
      <w:sdtPr>
        <w:id w:val="-1479523743"/>
        <w:placeholder>
          <w:docPart w:val="E931861AE5A94CDD9A983FFA61735F51"/>
        </w:placeholder>
        <w:temporary/>
        <w:showingPlcHdr/>
        <w15:appearance w15:val="hidden"/>
      </w:sdtPr>
      <w:sdtEndPr/>
      <w:sdtContent>
        <w:p w:rsidR="002560AC" w:rsidRPr="00AE40E9" w:rsidRDefault="00AE40E9" w:rsidP="00AE40E9">
          <w:pPr>
            <w:pStyle w:val="Informacindelautor"/>
          </w:pPr>
          <w:r w:rsidRPr="00AE40E9">
            <w:rPr>
              <w:lang w:bidi="es-ES"/>
            </w:rPr>
            <w:t>[Dirección de correo electrónico]</w:t>
          </w:r>
        </w:p>
      </w:sdtContent>
    </w:sdt>
    <w:sdt>
      <w:sdtPr>
        <w:id w:val="314927646"/>
        <w:placeholder>
          <w:docPart w:val="B2067C69CA7B42A089514851EF3CF242"/>
        </w:placeholder>
        <w:temporary/>
        <w:showingPlcHdr/>
        <w15:appearance w15:val="hidden"/>
      </w:sdtPr>
      <w:sdtEndPr/>
      <w:sdtContent>
        <w:p w:rsidR="00AE40E9" w:rsidRDefault="00AE40E9" w:rsidP="00AE40E9">
          <w:pPr>
            <w:pStyle w:val="Informacindelautor"/>
          </w:pPr>
          <w:r w:rsidRPr="00AE40E9">
            <w:rPr>
              <w:lang w:bidi="es-ES"/>
            </w:rPr>
            <w:t>[Sitio web]</w:t>
          </w:r>
        </w:p>
      </w:sdtContent>
    </w:sdt>
    <w:p w:rsidR="00AE40E9" w:rsidRDefault="00AE40E9" w:rsidP="00AE40E9">
      <w:pPr>
        <w:pStyle w:val="Sinespaciado"/>
      </w:pPr>
      <w:r>
        <w:rPr>
          <w:lang w:bidi="es-ES"/>
        </w:rPr>
        <w:br w:type="page"/>
      </w:r>
    </w:p>
    <w:sdt>
      <w:sdtPr>
        <w:id w:val="1863551207"/>
        <w:placeholder>
          <w:docPart w:val="2A462B67BEC44FFA9B552EDFA1A5CC19"/>
        </w:placeholder>
        <w:temporary/>
        <w:showingPlcHdr/>
        <w15:appearance w15:val="hidden"/>
      </w:sdtPr>
      <w:sdtEndPr/>
      <w:sdtContent>
        <w:p w:rsidR="00B76BB3" w:rsidRPr="00B76BB3" w:rsidRDefault="00B76BB3" w:rsidP="00B76BB3">
          <w:pPr>
            <w:pStyle w:val="Textodesugerencia"/>
          </w:pPr>
          <w:r w:rsidRPr="00B76BB3">
            <w:rPr>
              <w:lang w:bidi="es-ES"/>
            </w:rPr>
            <w:t xml:space="preserve">Las obras de ficción no requieren necesariamente una tabla de contenido. Sin embargo, si los nombres de los capítulos de la novela tienen títulos descriptivos, es una buena idea ponerlos en dicha tabla. Esto ofrecerá una vista general de la novela de un vistazo. </w:t>
          </w:r>
        </w:p>
        <w:p w:rsidR="00B76BB3" w:rsidRPr="00AE40E9" w:rsidRDefault="00B76BB3" w:rsidP="00B76BB3">
          <w:pPr>
            <w:pStyle w:val="Textodesugerencia"/>
          </w:pPr>
          <w:r w:rsidRPr="00B76BB3">
            <w:rPr>
              <w:lang w:bidi="es-ES"/>
            </w:rPr>
            <w:t>Para asegurarse de que la tabla de contenido se pueda actualizar automáticamente, asegúrese de que todos los títulos tienen el formato correcto con uno de los estilos siguientes: Título 1, Título 2 y Título 3. Después de formatear el documento, vuelva a la tabla de contenido y haga clic derecho. Elija "Actualizar campo" en el menú contextual para actualizar automáticamente.</w:t>
          </w:r>
        </w:p>
      </w:sdtContent>
    </w:sdt>
    <w:sdt>
      <w:sdtPr>
        <w:rPr>
          <w:rFonts w:asciiTheme="minorHAnsi" w:hAnsiTheme="minorHAnsi"/>
        </w:rPr>
        <w:id w:val="2122175818"/>
        <w:docPartObj>
          <w:docPartGallery w:val="Table of Contents"/>
          <w:docPartUnique/>
        </w:docPartObj>
      </w:sdtPr>
      <w:sdtEndPr>
        <w:rPr>
          <w:b/>
          <w:bCs/>
          <w:noProof/>
        </w:rPr>
      </w:sdtEndPr>
      <w:sdtContent>
        <w:sdt>
          <w:sdtPr>
            <w:id w:val="-443380468"/>
            <w:placeholder>
              <w:docPart w:val="509810DEC0CD4FC0AFC8E55A8948D071"/>
            </w:placeholder>
            <w:temporary/>
            <w:showingPlcHdr/>
            <w15:appearance w15:val="hidden"/>
          </w:sdtPr>
          <w:sdtEndPr/>
          <w:sdtContent>
            <w:p w:rsidR="00DA2E5D" w:rsidRPr="00DA2E5D" w:rsidRDefault="00DA2E5D" w:rsidP="00DA2E5D">
              <w:pPr>
                <w:pStyle w:val="TtuloTDC"/>
              </w:pPr>
              <w:r w:rsidRPr="00DA2E5D">
                <w:rPr>
                  <w:lang w:bidi="es-ES"/>
                </w:rPr>
                <w:t>Tabla de contenido</w:t>
              </w:r>
            </w:p>
          </w:sdtContent>
        </w:sdt>
        <w:p w:rsidR="00B07B12" w:rsidRDefault="00DA2E5D">
          <w:pPr>
            <w:pStyle w:val="TDC1"/>
            <w:tabs>
              <w:tab w:val="right" w:leader="dot" w:pos="9016"/>
            </w:tabs>
            <w:rPr>
              <w:rFonts w:eastAsiaTheme="minorEastAsia" w:cstheme="minorBidi"/>
              <w:noProof/>
              <w:sz w:val="22"/>
              <w:szCs w:val="22"/>
              <w:lang w:eastAsia="es-ES"/>
            </w:rPr>
          </w:pPr>
          <w:r>
            <w:rPr>
              <w:b/>
              <w:noProof/>
              <w:lang w:bidi="es-ES"/>
            </w:rPr>
            <w:fldChar w:fldCharType="begin"/>
          </w:r>
          <w:r>
            <w:rPr>
              <w:b/>
              <w:noProof/>
              <w:lang w:bidi="es-ES"/>
            </w:rPr>
            <w:instrText xml:space="preserve"> TOC \o "1-3" \h \z \u </w:instrText>
          </w:r>
          <w:r>
            <w:rPr>
              <w:b/>
              <w:noProof/>
              <w:lang w:bidi="es-ES"/>
            </w:rPr>
            <w:fldChar w:fldCharType="separate"/>
          </w:r>
          <w:hyperlink w:anchor="_Toc2328681" w:history="1">
            <w:r w:rsidR="00B07B12" w:rsidRPr="00640CE6">
              <w:rPr>
                <w:rStyle w:val="Hipervnculo"/>
                <w:noProof/>
                <w:lang w:bidi="es-ES"/>
              </w:rPr>
              <w:t>[Capítulo 1], [Escriba el título de capítulo aquí]</w:t>
            </w:r>
            <w:r w:rsidR="00B07B12">
              <w:rPr>
                <w:noProof/>
                <w:webHidden/>
              </w:rPr>
              <w:tab/>
            </w:r>
            <w:r w:rsidR="00B07B12">
              <w:rPr>
                <w:noProof/>
                <w:webHidden/>
              </w:rPr>
              <w:fldChar w:fldCharType="begin"/>
            </w:r>
            <w:r w:rsidR="00B07B12">
              <w:rPr>
                <w:noProof/>
                <w:webHidden/>
              </w:rPr>
              <w:instrText xml:space="preserve"> PAGEREF _Toc2328681 \h </w:instrText>
            </w:r>
            <w:r w:rsidR="00B07B12">
              <w:rPr>
                <w:noProof/>
                <w:webHidden/>
              </w:rPr>
            </w:r>
            <w:r w:rsidR="00B07B12">
              <w:rPr>
                <w:noProof/>
                <w:webHidden/>
              </w:rPr>
              <w:fldChar w:fldCharType="separate"/>
            </w:r>
            <w:r w:rsidR="0025549A">
              <w:rPr>
                <w:noProof/>
                <w:webHidden/>
              </w:rPr>
              <w:t>2</w:t>
            </w:r>
            <w:r w:rsidR="00B07B12">
              <w:rPr>
                <w:noProof/>
                <w:webHidden/>
              </w:rPr>
              <w:fldChar w:fldCharType="end"/>
            </w:r>
          </w:hyperlink>
        </w:p>
        <w:p w:rsidR="00B07B12" w:rsidRDefault="00673B51">
          <w:pPr>
            <w:pStyle w:val="TDC1"/>
            <w:tabs>
              <w:tab w:val="right" w:leader="dot" w:pos="9016"/>
            </w:tabs>
            <w:rPr>
              <w:rFonts w:eastAsiaTheme="minorEastAsia" w:cstheme="minorBidi"/>
              <w:noProof/>
              <w:sz w:val="22"/>
              <w:szCs w:val="22"/>
              <w:lang w:eastAsia="es-ES"/>
            </w:rPr>
          </w:pPr>
          <w:hyperlink w:anchor="_Toc2328682" w:history="1">
            <w:r w:rsidR="00B07B12" w:rsidRPr="00640CE6">
              <w:rPr>
                <w:rStyle w:val="Hipervnculo"/>
                <w:noProof/>
                <w:lang w:bidi="es-ES"/>
              </w:rPr>
              <w:t>[Capítulo 2], [Escriba el título del capítulo aquí]</w:t>
            </w:r>
            <w:r w:rsidR="00B07B12">
              <w:rPr>
                <w:noProof/>
                <w:webHidden/>
              </w:rPr>
              <w:tab/>
            </w:r>
            <w:r w:rsidR="00B07B12">
              <w:rPr>
                <w:noProof/>
                <w:webHidden/>
              </w:rPr>
              <w:fldChar w:fldCharType="begin"/>
            </w:r>
            <w:r w:rsidR="00B07B12">
              <w:rPr>
                <w:noProof/>
                <w:webHidden/>
              </w:rPr>
              <w:instrText xml:space="preserve"> PAGEREF _Toc2328682 \h </w:instrText>
            </w:r>
            <w:r w:rsidR="00B07B12">
              <w:rPr>
                <w:noProof/>
                <w:webHidden/>
              </w:rPr>
            </w:r>
            <w:r w:rsidR="00B07B12">
              <w:rPr>
                <w:noProof/>
                <w:webHidden/>
              </w:rPr>
              <w:fldChar w:fldCharType="separate"/>
            </w:r>
            <w:r w:rsidR="0025549A">
              <w:rPr>
                <w:noProof/>
                <w:webHidden/>
              </w:rPr>
              <w:t>2</w:t>
            </w:r>
            <w:r w:rsidR="00B07B12">
              <w:rPr>
                <w:noProof/>
                <w:webHidden/>
              </w:rPr>
              <w:fldChar w:fldCharType="end"/>
            </w:r>
          </w:hyperlink>
        </w:p>
        <w:p w:rsidR="00B07B12" w:rsidRDefault="00673B51">
          <w:pPr>
            <w:pStyle w:val="TDC2"/>
            <w:tabs>
              <w:tab w:val="right" w:leader="dot" w:pos="9016"/>
            </w:tabs>
            <w:rPr>
              <w:rFonts w:eastAsiaTheme="minorEastAsia" w:cstheme="minorBidi"/>
              <w:noProof/>
              <w:sz w:val="22"/>
              <w:szCs w:val="22"/>
              <w:lang w:eastAsia="es-ES"/>
            </w:rPr>
          </w:pPr>
          <w:hyperlink w:anchor="_Toc2328683" w:history="1">
            <w:r w:rsidR="00B07B12" w:rsidRPr="00640CE6">
              <w:rPr>
                <w:rStyle w:val="Hipervnculo"/>
                <w:noProof/>
                <w:lang w:bidi="es-ES"/>
              </w:rPr>
              <w:t>[Este es un ejemplo de subtítulo.]</w:t>
            </w:r>
            <w:r w:rsidR="00B07B12">
              <w:rPr>
                <w:noProof/>
                <w:webHidden/>
              </w:rPr>
              <w:tab/>
            </w:r>
            <w:r w:rsidR="00B07B12">
              <w:rPr>
                <w:noProof/>
                <w:webHidden/>
              </w:rPr>
              <w:fldChar w:fldCharType="begin"/>
            </w:r>
            <w:r w:rsidR="00B07B12">
              <w:rPr>
                <w:noProof/>
                <w:webHidden/>
              </w:rPr>
              <w:instrText xml:space="preserve"> PAGEREF _Toc2328683 \h </w:instrText>
            </w:r>
            <w:r w:rsidR="00B07B12">
              <w:rPr>
                <w:noProof/>
                <w:webHidden/>
              </w:rPr>
            </w:r>
            <w:r w:rsidR="00B07B12">
              <w:rPr>
                <w:noProof/>
                <w:webHidden/>
              </w:rPr>
              <w:fldChar w:fldCharType="separate"/>
            </w:r>
            <w:r w:rsidR="0025549A">
              <w:rPr>
                <w:noProof/>
                <w:webHidden/>
              </w:rPr>
              <w:t>2</w:t>
            </w:r>
            <w:r w:rsidR="00B07B12">
              <w:rPr>
                <w:noProof/>
                <w:webHidden/>
              </w:rPr>
              <w:fldChar w:fldCharType="end"/>
            </w:r>
          </w:hyperlink>
        </w:p>
        <w:p w:rsidR="00B07B12" w:rsidRDefault="00673B51">
          <w:pPr>
            <w:pStyle w:val="TDC2"/>
            <w:tabs>
              <w:tab w:val="right" w:leader="dot" w:pos="9016"/>
            </w:tabs>
            <w:rPr>
              <w:rFonts w:eastAsiaTheme="minorEastAsia" w:cstheme="minorBidi"/>
              <w:noProof/>
              <w:sz w:val="22"/>
              <w:szCs w:val="22"/>
              <w:lang w:eastAsia="es-ES"/>
            </w:rPr>
          </w:pPr>
          <w:hyperlink w:anchor="_Toc2328684" w:history="1">
            <w:r w:rsidR="00B07B12" w:rsidRPr="00640CE6">
              <w:rPr>
                <w:rStyle w:val="Hipervnculo"/>
                <w:noProof/>
                <w:lang w:bidi="es-ES"/>
              </w:rPr>
              <w:t>[Este es un ejemplo de subtítulo.]</w:t>
            </w:r>
            <w:r w:rsidR="00B07B12">
              <w:rPr>
                <w:noProof/>
                <w:webHidden/>
              </w:rPr>
              <w:tab/>
            </w:r>
            <w:r w:rsidR="00B07B12">
              <w:rPr>
                <w:noProof/>
                <w:webHidden/>
              </w:rPr>
              <w:fldChar w:fldCharType="begin"/>
            </w:r>
            <w:r w:rsidR="00B07B12">
              <w:rPr>
                <w:noProof/>
                <w:webHidden/>
              </w:rPr>
              <w:instrText xml:space="preserve"> PAGEREF _Toc2328684 \h </w:instrText>
            </w:r>
            <w:r w:rsidR="00B07B12">
              <w:rPr>
                <w:noProof/>
                <w:webHidden/>
              </w:rPr>
            </w:r>
            <w:r w:rsidR="00B07B12">
              <w:rPr>
                <w:noProof/>
                <w:webHidden/>
              </w:rPr>
              <w:fldChar w:fldCharType="separate"/>
            </w:r>
            <w:r w:rsidR="0025549A">
              <w:rPr>
                <w:noProof/>
                <w:webHidden/>
              </w:rPr>
              <w:t>2</w:t>
            </w:r>
            <w:r w:rsidR="00B07B12">
              <w:rPr>
                <w:noProof/>
                <w:webHidden/>
              </w:rPr>
              <w:fldChar w:fldCharType="end"/>
            </w:r>
          </w:hyperlink>
        </w:p>
        <w:p w:rsidR="00B07B12" w:rsidRDefault="00673B51">
          <w:pPr>
            <w:pStyle w:val="TDC1"/>
            <w:tabs>
              <w:tab w:val="right" w:leader="dot" w:pos="9016"/>
            </w:tabs>
            <w:rPr>
              <w:rFonts w:eastAsiaTheme="minorEastAsia" w:cstheme="minorBidi"/>
              <w:noProof/>
              <w:sz w:val="22"/>
              <w:szCs w:val="22"/>
              <w:lang w:eastAsia="es-ES"/>
            </w:rPr>
          </w:pPr>
          <w:hyperlink w:anchor="_Toc2328685" w:history="1">
            <w:r w:rsidR="00B07B12" w:rsidRPr="00640CE6">
              <w:rPr>
                <w:rStyle w:val="Hipervnculo"/>
                <w:noProof/>
                <w:lang w:bidi="es-ES"/>
              </w:rPr>
              <w:t>[Capítulo 3], [Escriba el título del capítulo]</w:t>
            </w:r>
            <w:r w:rsidR="00B07B12">
              <w:rPr>
                <w:noProof/>
                <w:webHidden/>
              </w:rPr>
              <w:tab/>
            </w:r>
            <w:r w:rsidR="00B07B12">
              <w:rPr>
                <w:noProof/>
                <w:webHidden/>
              </w:rPr>
              <w:fldChar w:fldCharType="begin"/>
            </w:r>
            <w:r w:rsidR="00B07B12">
              <w:rPr>
                <w:noProof/>
                <w:webHidden/>
              </w:rPr>
              <w:instrText xml:space="preserve"> PAGEREF _Toc2328685 \h </w:instrText>
            </w:r>
            <w:r w:rsidR="00B07B12">
              <w:rPr>
                <w:noProof/>
                <w:webHidden/>
              </w:rPr>
            </w:r>
            <w:r w:rsidR="00B07B12">
              <w:rPr>
                <w:noProof/>
                <w:webHidden/>
              </w:rPr>
              <w:fldChar w:fldCharType="separate"/>
            </w:r>
            <w:r w:rsidR="0025549A">
              <w:rPr>
                <w:noProof/>
                <w:webHidden/>
              </w:rPr>
              <w:t>2</w:t>
            </w:r>
            <w:r w:rsidR="00B07B12">
              <w:rPr>
                <w:noProof/>
                <w:webHidden/>
              </w:rPr>
              <w:fldChar w:fldCharType="end"/>
            </w:r>
          </w:hyperlink>
        </w:p>
        <w:p w:rsidR="00DA2E5D" w:rsidRDefault="00DA2E5D">
          <w:r>
            <w:rPr>
              <w:b/>
              <w:noProof/>
              <w:lang w:bidi="es-ES"/>
            </w:rPr>
            <w:fldChar w:fldCharType="end"/>
          </w:r>
        </w:p>
      </w:sdtContent>
    </w:sdt>
    <w:p w:rsidR="002560AC" w:rsidRPr="00AE40E9" w:rsidRDefault="002560AC">
      <w:pPr>
        <w:jc w:val="center"/>
        <w:rPr>
          <w:rFonts w:ascii="Times New Roman" w:hAnsi="Times New Roman"/>
        </w:rPr>
      </w:pPr>
    </w:p>
    <w:p w:rsidR="00B76BB3" w:rsidRDefault="00B76BB3">
      <w:pPr>
        <w:jc w:val="right"/>
        <w:rPr>
          <w:rFonts w:ascii="Times New Roman" w:hAnsi="Times New Roman"/>
        </w:rPr>
        <w:sectPr w:rsidR="00B76BB3" w:rsidSect="00A27B93">
          <w:headerReference w:type="default" r:id="rId11"/>
          <w:footerReference w:type="default" r:id="rId12"/>
          <w:pgSz w:w="11906" w:h="16838" w:code="9"/>
          <w:pgMar w:top="1440" w:right="1440" w:bottom="1440" w:left="1440" w:header="720" w:footer="720" w:gutter="0"/>
          <w:pgNumType w:fmt="lowerRoman"/>
          <w:cols w:space="720"/>
          <w:titlePg/>
          <w:docGrid w:linePitch="326" w:charSpace="-6350"/>
        </w:sectPr>
      </w:pPr>
    </w:p>
    <w:bookmarkStart w:id="0" w:name="_Toc2328681"/>
    <w:p w:rsidR="002560AC" w:rsidRPr="00B55FEF" w:rsidRDefault="00673B51" w:rsidP="00B55FEF">
      <w:pPr>
        <w:pStyle w:val="Ttulo1"/>
      </w:pPr>
      <w:sdt>
        <w:sdtPr>
          <w:id w:val="1031067252"/>
          <w:placeholder>
            <w:docPart w:val="9677646943FB48A291F5C30FF88AA530"/>
          </w:placeholder>
          <w:temporary/>
          <w:showingPlcHdr/>
          <w15:appearance w15:val="hidden"/>
        </w:sdtPr>
        <w:sdtEndPr/>
        <w:sdtContent>
          <w:r w:rsidR="006E0794" w:rsidRPr="00B55FEF">
            <w:rPr>
              <w:lang w:bidi="es-ES"/>
            </w:rPr>
            <w:t>[</w:t>
          </w:r>
          <w:r w:rsidR="00B55FEF" w:rsidRPr="00B55FEF">
            <w:rPr>
              <w:lang w:bidi="es-ES"/>
            </w:rPr>
            <w:t xml:space="preserve">Capítulo </w:t>
          </w:r>
          <w:r w:rsidR="006E0794" w:rsidRPr="00B55FEF">
            <w:rPr>
              <w:lang w:bidi="es-ES"/>
            </w:rPr>
            <w:t>1]</w:t>
          </w:r>
        </w:sdtContent>
      </w:sdt>
      <w:r w:rsidR="00BA6544" w:rsidRPr="00B55FEF">
        <w:rPr>
          <w:lang w:bidi="es-ES"/>
        </w:rPr>
        <w:t xml:space="preserve">, </w:t>
      </w:r>
      <w:sdt>
        <w:sdtPr>
          <w:id w:val="-213200170"/>
          <w:placeholder>
            <w:docPart w:val="20995ED681BC42E1BA338ACF19B1FFE5"/>
          </w:placeholder>
          <w:temporary/>
          <w:showingPlcHdr/>
          <w15:appearance w15:val="hidden"/>
        </w:sdtPr>
        <w:sdtEndPr/>
        <w:sdtContent>
          <w:r w:rsidR="006E0794" w:rsidRPr="00B55FEF">
            <w:rPr>
              <w:lang w:bidi="es-ES"/>
            </w:rPr>
            <w:t>[</w:t>
          </w:r>
          <w:r w:rsidR="00B55FEF" w:rsidRPr="00B55FEF">
            <w:rPr>
              <w:lang w:bidi="es-ES"/>
            </w:rPr>
            <w:t>Escriba el título de capítulo aquí</w:t>
          </w:r>
          <w:r w:rsidR="006E0794" w:rsidRPr="00B55FEF">
            <w:rPr>
              <w:lang w:bidi="es-ES"/>
            </w:rPr>
            <w:t>]</w:t>
          </w:r>
        </w:sdtContent>
      </w:sdt>
      <w:bookmarkEnd w:id="0"/>
    </w:p>
    <w:sdt>
      <w:sdtPr>
        <w:rPr>
          <w:rFonts w:ascii="Times New Roman" w:hAnsi="Times New Roman"/>
        </w:rPr>
        <w:id w:val="798345661"/>
        <w:placeholder>
          <w:docPart w:val="6215A88816094A6B827ABBB2F39321B1"/>
        </w:placeholder>
        <w:temporary/>
        <w:showingPlcHdr/>
        <w15:appearance w15:val="hidden"/>
      </w:sdtPr>
      <w:sdtEndPr/>
      <w:sdtContent>
        <w:p w:rsidR="002560AC" w:rsidRPr="00AE40E9" w:rsidRDefault="006E0794" w:rsidP="006E0794">
          <w:pPr>
            <w:pStyle w:val="Textodesugerencia"/>
            <w:rPr>
              <w:rFonts w:ascii="Times New Roman" w:hAnsi="Times New Roman"/>
            </w:rPr>
          </w:pPr>
          <w:r w:rsidRPr="006E0794">
            <w:rPr>
              <w:lang w:bidi="es-ES"/>
            </w:rPr>
            <w:t>El título del capítulo está pensado para aparecer aproximadamente a un tercio de la página. El espaciado está integrado en el estilo Título 1. Para asegurarse de que el espaciado es correcto, inserte un salto de sección a la página siguiente al final de cada capítulo antes de empezar un capítulo nuevo. Para ello, vaya a la cinta de opciones de Diseño, elija "Saltos" y seleccione "Página siguiente" en la sección "Saltos de sección" del menú.</w:t>
          </w:r>
        </w:p>
      </w:sdtContent>
    </w:sdt>
    <w:sdt>
      <w:sdtPr>
        <w:id w:val="-918084776"/>
        <w:placeholder>
          <w:docPart w:val="2998AA9C510048729241CF677FBD55C9"/>
        </w:placeholder>
        <w:temporary/>
        <w:showingPlcHdr/>
        <w15:appearance w15:val="hidden"/>
      </w:sdtPr>
      <w:sdtEndPr/>
      <w:sdtContent>
        <w:p w:rsidR="002560AC" w:rsidRPr="00AE40E9" w:rsidRDefault="006E0794">
          <w:r w:rsidRPr="006E0794">
            <w:rPr>
              <w:lang w:bidi="es-ES"/>
            </w:rPr>
            <w:t>[Párrafo de apertura]</w:t>
          </w:r>
        </w:p>
      </w:sdtContent>
    </w:sdt>
    <w:sdt>
      <w:sdtPr>
        <w:id w:val="1067999913"/>
        <w:placeholder>
          <w:docPart w:val="7DA1478E77A74108B7D8245376EDBFB9"/>
        </w:placeholder>
        <w:temporary/>
        <w:showingPlcHdr/>
        <w15:appearance w15:val="hidden"/>
      </w:sdtPr>
      <w:sdtEndPr/>
      <w:sdtContent>
        <w:p w:rsidR="000C0EE8" w:rsidRPr="000C0EE8" w:rsidRDefault="002078A4" w:rsidP="000C0EE8">
          <w:pPr>
            <w:pStyle w:val="Textodesugerencia"/>
          </w:pPr>
          <w:r w:rsidRPr="002078A4">
            <w:rPr>
              <w:lang w:bidi="es-ES"/>
            </w:rPr>
            <w:t>Haga clic en "párrafo de apertura" en la parte superior y empiece a escribir el libro. Este es el párrafo de apertura del capítulo, por ello no tiene sangría. Presente su historia y prepare el escenario para el resto de la novela. Asegúrese de que las primeras líneas del párrafo introductorio y los primeros párrafos del capítulo capturan el interés de los lectores. Cuánto más visual sea su escritura, mejor.</w:t>
          </w:r>
        </w:p>
        <w:p w:rsidR="002560AC" w:rsidRDefault="002078A4" w:rsidP="002078A4">
          <w:pPr>
            <w:pStyle w:val="Textodesugerencia"/>
          </w:pPr>
          <w:r w:rsidRPr="002078A4">
            <w:rPr>
              <w:lang w:bidi="es-ES"/>
            </w:rPr>
            <w:t>Use el estilo denominado "</w:t>
          </w:r>
          <w:r w:rsidRPr="002078A4">
            <w:rPr>
              <w:b/>
              <w:lang w:bidi="es-ES"/>
            </w:rPr>
            <w:t>Normal</w:t>
          </w:r>
          <w:r w:rsidRPr="002078A4">
            <w:rPr>
              <w:lang w:bidi="es-ES"/>
            </w:rPr>
            <w:t>" para el párrafo de apertura.</w:t>
          </w:r>
        </w:p>
      </w:sdtContent>
    </w:sdt>
    <w:sdt>
      <w:sdtPr>
        <w:id w:val="1893932319"/>
        <w:placeholder>
          <w:docPart w:val="127AF1625FE7483292BFADF6E8C67A2E"/>
        </w:placeholder>
        <w:temporary/>
        <w:showingPlcHdr/>
        <w15:appearance w15:val="hidden"/>
      </w:sdtPr>
      <w:sdtEndPr/>
      <w:sdtContent>
        <w:p w:rsidR="006E0794" w:rsidRPr="002078A4" w:rsidRDefault="002078A4" w:rsidP="002078A4">
          <w:pPr>
            <w:pStyle w:val="Sangranormal"/>
          </w:pPr>
          <w:r w:rsidRPr="002078A4">
            <w:rPr>
              <w:rStyle w:val="Textodelmarcadordeposicin"/>
              <w:color w:val="auto"/>
              <w:lang w:bidi="es-ES"/>
            </w:rPr>
            <w:t>[Cuerpo de párrafo siguiente]</w:t>
          </w:r>
        </w:p>
      </w:sdtContent>
    </w:sdt>
    <w:sdt>
      <w:sdtPr>
        <w:id w:val="912815791"/>
        <w:placeholder>
          <w:docPart w:val="749F95CFC0CC47BC8AA7A3D098644AF7"/>
        </w:placeholder>
        <w:temporary/>
        <w:showingPlcHdr/>
        <w15:appearance w15:val="hidden"/>
      </w:sdtPr>
      <w:sdtEndPr/>
      <w:sdtContent>
        <w:p w:rsidR="002078A4" w:rsidRPr="002078A4" w:rsidRDefault="002078A4" w:rsidP="002078A4">
          <w:pPr>
            <w:pStyle w:val="Textodesugerencia"/>
            <w:ind w:firstLine="720"/>
          </w:pPr>
          <w:r w:rsidRPr="002078A4">
            <w:rPr>
              <w:lang w:bidi="es-ES"/>
            </w:rPr>
            <w:t>Al ser un nuevo párrafo, se le aplicará la sangría en la primera línea. Esto facilita al lector ver un nuevo párrafo entre bloques de texto. Pero, esto no representa una nueva escena. Los nuevos comienzos de escena no tienen sangría y seguirán al signo de almohadilla (#).</w:t>
          </w:r>
        </w:p>
        <w:p w:rsidR="002078A4" w:rsidRDefault="002078A4" w:rsidP="002078A4">
          <w:pPr>
            <w:pStyle w:val="Textodesugerencia"/>
            <w:ind w:firstLine="720"/>
          </w:pPr>
          <w:r w:rsidRPr="002078A4">
            <w:rPr>
              <w:lang w:bidi="es-ES"/>
            </w:rPr>
            <w:t>El segundo párrafo y posteriores de cada capítulo empiezan con una sangría de la primera línea. Esta está integrada en el estilo denominado "</w:t>
          </w:r>
          <w:r w:rsidRPr="002078A4">
            <w:rPr>
              <w:b/>
              <w:lang w:bidi="es-ES"/>
            </w:rPr>
            <w:t>Sangría Normal</w:t>
          </w:r>
          <w:r w:rsidRPr="002078A4">
            <w:rPr>
              <w:lang w:bidi="es-ES"/>
            </w:rPr>
            <w:t>".</w:t>
          </w:r>
        </w:p>
        <w:p w:rsidR="002078A4" w:rsidRPr="002078A4" w:rsidRDefault="002078A4" w:rsidP="002078A4">
          <w:pPr>
            <w:pStyle w:val="Vietadetextodesugerencia"/>
          </w:pPr>
          <w:r w:rsidRPr="002078A4">
            <w:rPr>
              <w:lang w:bidi="es-ES"/>
            </w:rPr>
            <w:t xml:space="preserve">Empiece cada capítulo nuevo en una página nueva. </w:t>
          </w:r>
        </w:p>
        <w:p w:rsidR="002078A4" w:rsidRPr="002078A4" w:rsidRDefault="002078A4" w:rsidP="002078A4">
          <w:pPr>
            <w:pStyle w:val="Vietadetextodesugerencia"/>
          </w:pPr>
          <w:r w:rsidRPr="002078A4">
            <w:rPr>
              <w:lang w:bidi="es-ES"/>
            </w:rPr>
            <w:t>No agregue espacios adicionales entre párrafos. Todas las líneas tienen un espaciado doble. El formato de espaciado doble está integrado en los estilos Normal.</w:t>
          </w:r>
        </w:p>
        <w:p w:rsidR="002078A4" w:rsidRPr="002078A4" w:rsidRDefault="002078A4" w:rsidP="002078A4">
          <w:pPr>
            <w:pStyle w:val="Vietadetextodesugerencia"/>
          </w:pPr>
          <w:r>
            <w:rPr>
              <w:lang w:bidi="es-ES"/>
            </w:rPr>
            <w:t>Después de todos los signos de puntuación, use solo un único espacio antes de empezar la siguiente frase.</w:t>
          </w:r>
        </w:p>
        <w:p w:rsidR="002078A4" w:rsidRDefault="002078A4" w:rsidP="002078A4">
          <w:pPr>
            <w:pStyle w:val="Vietadetextodesugerencia"/>
          </w:pPr>
          <w:r w:rsidRPr="002078A4">
            <w:rPr>
              <w:lang w:bidi="es-ES"/>
            </w:rPr>
            <w:t xml:space="preserve">No use el subrayado en su manuscrito. Sin embargo, puede poner cosas </w:t>
          </w:r>
          <w:r w:rsidRPr="002078A4">
            <w:rPr>
              <w:i/>
              <w:lang w:bidi="es-ES"/>
            </w:rPr>
            <w:t>en cursiva</w:t>
          </w:r>
          <w:r w:rsidRPr="002078A4">
            <w:rPr>
              <w:lang w:bidi="es-ES"/>
            </w:rPr>
            <w:t xml:space="preserve">. </w:t>
          </w:r>
        </w:p>
      </w:sdtContent>
    </w:sdt>
    <w:p w:rsidR="002560AC" w:rsidRPr="00AE40E9" w:rsidRDefault="00BA6544" w:rsidP="002078A4">
      <w:pPr>
        <w:pStyle w:val="Nuevaescena"/>
        <w:rPr>
          <w:color w:val="000000"/>
        </w:rPr>
      </w:pPr>
      <w:r w:rsidRPr="00AE40E9">
        <w:rPr>
          <w:lang w:bidi="es-ES"/>
        </w:rPr>
        <w:t>#</w:t>
      </w:r>
    </w:p>
    <w:sdt>
      <w:sdtPr>
        <w:rPr>
          <w:rFonts w:ascii="Times New Roman" w:hAnsi="Times New Roman"/>
          <w:color w:val="000000"/>
        </w:rPr>
        <w:id w:val="-2015679520"/>
        <w:placeholder>
          <w:docPart w:val="0E5AAE23681D405E882F509B240D7E0A"/>
        </w:placeholder>
        <w:temporary/>
        <w:showingPlcHdr/>
        <w15:appearance w15:val="hidden"/>
      </w:sdtPr>
      <w:sdtEndPr/>
      <w:sdtContent>
        <w:p w:rsidR="00463B95" w:rsidRPr="00463B95" w:rsidRDefault="002078A4" w:rsidP="00463B95">
          <w:pPr>
            <w:pStyle w:val="Textodesugerencia"/>
          </w:pPr>
          <w:r w:rsidRPr="00463B95">
            <w:rPr>
              <w:rStyle w:val="Textodelmarcadordeposicin"/>
              <w:color w:val="3465A4"/>
              <w:lang w:bidi="es-ES"/>
            </w:rPr>
            <w:t>La almohadilla (#) indica el principio de una nueva escena en el mismo capítulo. No se necesita un salto de sección para separarla de la escena anterior.</w:t>
          </w:r>
        </w:p>
        <w:p w:rsidR="002078A4" w:rsidRDefault="00463B95" w:rsidP="00463B95">
          <w:pPr>
            <w:pStyle w:val="Textodesugerencia"/>
            <w:rPr>
              <w:rFonts w:ascii="Times New Roman" w:hAnsi="Times New Roman"/>
              <w:color w:val="000000"/>
            </w:rPr>
          </w:pPr>
          <w:r w:rsidRPr="00463B95">
            <w:rPr>
              <w:lang w:bidi="es-ES"/>
            </w:rPr>
            <w:t>Cada capítulo de una novela puede contener varias escenas diferentes. En estas escenas se describen las acciones y los diálogos. Cada escena tendrá un principio, una parte central y un final.</w:t>
          </w:r>
        </w:p>
      </w:sdtContent>
    </w:sdt>
    <w:sdt>
      <w:sdtPr>
        <w:id w:val="-1323106218"/>
        <w:placeholder>
          <w:docPart w:val="DEC395891DB549E782CFA6FA6C238B47"/>
        </w:placeholder>
        <w:temporary/>
        <w:showingPlcHdr/>
        <w15:appearance w15:val="hidden"/>
      </w:sdtPr>
      <w:sdtEndPr/>
      <w:sdtContent>
        <w:p w:rsidR="002560AC" w:rsidRPr="00AE40E9" w:rsidRDefault="002078A4">
          <w:r w:rsidRPr="002078A4">
            <w:rPr>
              <w:lang w:bidi="es-ES"/>
            </w:rPr>
            <w:t>[La nueva escena empieza sin sangría]</w:t>
          </w:r>
        </w:p>
      </w:sdtContent>
    </w:sdt>
    <w:sdt>
      <w:sdtPr>
        <w:id w:val="-1863978024"/>
        <w:placeholder>
          <w:docPart w:val="4F2E4000CC6246F3902591FE92BEA277"/>
        </w:placeholder>
        <w:temporary/>
        <w:showingPlcHdr/>
        <w15:appearance w15:val="hidden"/>
      </w:sdtPr>
      <w:sdtEndPr/>
      <w:sdtContent>
        <w:p w:rsidR="002560AC" w:rsidRPr="00AE40E9" w:rsidRDefault="00463B95" w:rsidP="00ED7B87">
          <w:pPr>
            <w:pStyle w:val="Textodesugerencia"/>
          </w:pPr>
          <w:r w:rsidRPr="00463B95">
            <w:rPr>
              <w:lang w:bidi="es-ES"/>
            </w:rPr>
            <w:t>El primer párrafo de cada capítulo o nueva escena debería empezar con el estilo "</w:t>
          </w:r>
          <w:r w:rsidRPr="00463B95">
            <w:rPr>
              <w:b/>
              <w:lang w:bidi="es-ES"/>
            </w:rPr>
            <w:t>Normal</w:t>
          </w:r>
          <w:r w:rsidRPr="00463B95">
            <w:rPr>
              <w:lang w:bidi="es-ES"/>
            </w:rPr>
            <w:t>."</w:t>
          </w:r>
        </w:p>
      </w:sdtContent>
    </w:sdt>
    <w:sdt>
      <w:sdtPr>
        <w:id w:val="-1661988073"/>
        <w:placeholder>
          <w:docPart w:val="E25B36DF8D414D8DB8693C2353AA9AA0"/>
        </w:placeholder>
        <w:temporary/>
        <w:showingPlcHdr/>
        <w15:appearance w15:val="hidden"/>
      </w:sdtPr>
      <w:sdtEndPr/>
      <w:sdtContent>
        <w:p w:rsidR="00463B95" w:rsidRPr="00463B95" w:rsidRDefault="00463B95" w:rsidP="00463B95">
          <w:pPr>
            <w:pStyle w:val="Sangranormal"/>
          </w:pPr>
          <w:r w:rsidRPr="00463B95">
            <w:rPr>
              <w:lang w:bidi="es-ES"/>
            </w:rPr>
            <w:t>[Segundo párrafo de la nueva escena.]</w:t>
          </w:r>
        </w:p>
      </w:sdtContent>
    </w:sdt>
    <w:sdt>
      <w:sdtPr>
        <w:rPr>
          <w:rFonts w:ascii="Times New Roman" w:hAnsi="Times New Roman"/>
        </w:rPr>
        <w:id w:val="-1905213829"/>
        <w:placeholder>
          <w:docPart w:val="10987180007C449E90D4C362DB1ED073"/>
        </w:placeholder>
        <w:temporary/>
        <w:showingPlcHdr/>
        <w15:appearance w15:val="hidden"/>
      </w:sdtPr>
      <w:sdtEndPr/>
      <w:sdtContent>
        <w:p w:rsidR="00463B95" w:rsidRPr="00463B95" w:rsidRDefault="00463B95" w:rsidP="00463B95">
          <w:pPr>
            <w:pStyle w:val="Textodesugerencia"/>
            <w:ind w:firstLine="720"/>
          </w:pPr>
          <w:r w:rsidRPr="00463B95">
            <w:rPr>
              <w:lang w:bidi="es-ES"/>
            </w:rPr>
            <w:t>Recuerde que todos los nuevos párrafos, así como los diálogos, deben tener sangría. Estos también usarán el estilo denominado "</w:t>
          </w:r>
          <w:r w:rsidRPr="00463B95">
            <w:rPr>
              <w:b/>
              <w:lang w:bidi="es-ES"/>
            </w:rPr>
            <w:t>Sangría Normal</w:t>
          </w:r>
          <w:r w:rsidRPr="00463B95">
            <w:rPr>
              <w:lang w:bidi="es-ES"/>
            </w:rPr>
            <w:t xml:space="preserve">". </w:t>
          </w:r>
        </w:p>
        <w:p w:rsidR="002560AC" w:rsidRPr="00AE40E9" w:rsidRDefault="00463B95" w:rsidP="00463B95">
          <w:pPr>
            <w:pStyle w:val="Textodesugerencia"/>
            <w:ind w:firstLine="720"/>
            <w:rPr>
              <w:rFonts w:ascii="Times New Roman" w:hAnsi="Times New Roman"/>
            </w:rPr>
          </w:pPr>
          <w:r w:rsidRPr="00463B95">
            <w:rPr>
              <w:lang w:bidi="es-ES"/>
            </w:rPr>
            <w:t>Como la novela tienen varios capítulos, asegúrese de dejar suficiente motivación al final de cada capítulo para que el lector siga con el siguiente.</w:t>
          </w:r>
        </w:p>
      </w:sdtContent>
    </w:sdt>
    <w:sdt>
      <w:sdtPr>
        <w:id w:val="62228931"/>
        <w:placeholder>
          <w:docPart w:val="1698246E3A564314BF5A55B7769E694D"/>
        </w:placeholder>
        <w:temporary/>
        <w:showingPlcHdr/>
        <w15:appearance w15:val="hidden"/>
      </w:sdtPr>
      <w:sdtEndPr/>
      <w:sdtContent>
        <w:p w:rsidR="00463B95" w:rsidRPr="00463B95" w:rsidRDefault="00463B95" w:rsidP="00463B95">
          <w:pPr>
            <w:pStyle w:val="Sangranormal"/>
          </w:pPr>
          <w:r w:rsidRPr="00463B95">
            <w:rPr>
              <w:lang w:bidi="es-ES"/>
            </w:rPr>
            <w:t>[Tercer párrafo de la nueva escena.]</w:t>
          </w:r>
        </w:p>
      </w:sdtContent>
    </w:sdt>
    <w:p w:rsidR="002560AC" w:rsidRPr="00AE40E9" w:rsidRDefault="002560AC">
      <w:pPr>
        <w:rPr>
          <w:rFonts w:ascii="Times New Roman" w:hAnsi="Times New Roman"/>
        </w:rPr>
      </w:pPr>
    </w:p>
    <w:p w:rsidR="00463B95" w:rsidRDefault="00463B95">
      <w:pPr>
        <w:rPr>
          <w:rFonts w:ascii="Times New Roman" w:hAnsi="Times New Roman"/>
        </w:rPr>
        <w:sectPr w:rsidR="00463B95" w:rsidSect="00A27B93">
          <w:pgSz w:w="11906" w:h="16838" w:code="9"/>
          <w:pgMar w:top="1440" w:right="1440" w:bottom="1440" w:left="1440" w:header="720" w:footer="720" w:gutter="0"/>
          <w:pgNumType w:start="1"/>
          <w:cols w:space="720"/>
          <w:docGrid w:linePitch="326" w:charSpace="-6350"/>
        </w:sectPr>
      </w:pPr>
    </w:p>
    <w:bookmarkStart w:id="1" w:name="_Toc2328682"/>
    <w:p w:rsidR="00463B95" w:rsidRDefault="00673B51" w:rsidP="00B55FEF">
      <w:pPr>
        <w:pStyle w:val="Ttulo1"/>
      </w:pPr>
      <w:sdt>
        <w:sdtPr>
          <w:id w:val="-1548137497"/>
          <w:placeholder>
            <w:docPart w:val="E27A38D40E18476C8A9F589F4BD958E0"/>
          </w:placeholder>
          <w:temporary/>
          <w:showingPlcHdr/>
          <w15:appearance w15:val="hidden"/>
        </w:sdtPr>
        <w:sdtEndPr/>
        <w:sdtContent>
          <w:r w:rsidR="00463B95" w:rsidRPr="00B55FEF">
            <w:rPr>
              <w:rStyle w:val="Textodelmarcadordeposicin"/>
              <w:color w:val="auto"/>
              <w:lang w:bidi="es-ES"/>
            </w:rPr>
            <w:t>[Capítulo 2]</w:t>
          </w:r>
        </w:sdtContent>
      </w:sdt>
      <w:r w:rsidR="00463B95" w:rsidRPr="00B55FEF">
        <w:rPr>
          <w:lang w:bidi="es-ES"/>
        </w:rPr>
        <w:t xml:space="preserve">, </w:t>
      </w:r>
      <w:sdt>
        <w:sdtPr>
          <w:id w:val="1249469664"/>
          <w:placeholder>
            <w:docPart w:val="E8821CC641AB4111942B5AF948CC783C"/>
          </w:placeholder>
          <w:temporary/>
          <w:showingPlcHdr/>
          <w15:appearance w15:val="hidden"/>
        </w:sdtPr>
        <w:sdtEndPr/>
        <w:sdtContent>
          <w:r w:rsidR="00463B95" w:rsidRPr="00B55FEF">
            <w:rPr>
              <w:rStyle w:val="Textodelmarcadordeposicin"/>
              <w:color w:val="auto"/>
              <w:lang w:bidi="es-ES"/>
            </w:rPr>
            <w:t>[</w:t>
          </w:r>
          <w:r w:rsidR="00B55FEF" w:rsidRPr="00B55FEF">
            <w:rPr>
              <w:lang w:bidi="es-ES"/>
            </w:rPr>
            <w:t>Escriba el título del capítulo aquí</w:t>
          </w:r>
          <w:r w:rsidR="00463B95" w:rsidRPr="00B55FEF">
            <w:rPr>
              <w:lang w:bidi="es-ES"/>
            </w:rPr>
            <w:t>]</w:t>
          </w:r>
        </w:sdtContent>
      </w:sdt>
      <w:bookmarkEnd w:id="1"/>
    </w:p>
    <w:bookmarkStart w:id="2" w:name="_Toc2328683" w:displacedByCustomXml="next"/>
    <w:bookmarkStart w:id="3" w:name="_Hlk528531272" w:displacedByCustomXml="next"/>
    <w:sdt>
      <w:sdtPr>
        <w:id w:val="553897629"/>
        <w:placeholder>
          <w:docPart w:val="0A98EEDC7D8F47A49E2D633054904F70"/>
        </w:placeholder>
        <w:temporary/>
        <w:showingPlcHdr/>
        <w15:appearance w15:val="hidden"/>
      </w:sdtPr>
      <w:sdtEndPr/>
      <w:sdtContent>
        <w:p w:rsidR="00B55FEF" w:rsidRDefault="00DA2E5D" w:rsidP="00B55FEF">
          <w:pPr>
            <w:pStyle w:val="Ttulo2"/>
          </w:pPr>
          <w:r>
            <w:rPr>
              <w:lang w:bidi="es-ES"/>
            </w:rPr>
            <w:t>[</w:t>
          </w:r>
          <w:r w:rsidR="00B55FEF" w:rsidRPr="00B55FEF">
            <w:rPr>
              <w:rStyle w:val="Textodelmarcadordeposicin"/>
              <w:color w:val="auto"/>
              <w:lang w:bidi="es-ES"/>
            </w:rPr>
            <w:t>Este es un ejemplo de subtítulo.]</w:t>
          </w:r>
        </w:p>
      </w:sdtContent>
    </w:sdt>
    <w:bookmarkEnd w:id="2" w:displacedByCustomXml="prev"/>
    <w:sdt>
      <w:sdtPr>
        <w:id w:val="-1389946799"/>
        <w:placeholder>
          <w:docPart w:val="065D30194FBB47D9AF8B10201F863B1E"/>
        </w:placeholder>
        <w:temporary/>
        <w:showingPlcHdr/>
        <w15:appearance w15:val="hidden"/>
      </w:sdtPr>
      <w:sdtEndPr/>
      <w:sdtContent>
        <w:p w:rsidR="00B55FEF" w:rsidRPr="00B55FEF" w:rsidRDefault="00B55FEF" w:rsidP="00DA2E5D">
          <w:pPr>
            <w:pStyle w:val="Textodesugerencia"/>
          </w:pPr>
          <w:r w:rsidRPr="00DA2E5D">
            <w:rPr>
              <w:lang w:bidi="es-ES"/>
            </w:rPr>
            <w:t>Al usar un subtítulo, asegúrese de usar al menos dos.</w:t>
          </w:r>
        </w:p>
      </w:sdtContent>
    </w:sdt>
    <w:sdt>
      <w:sdtPr>
        <w:rPr>
          <w:rFonts w:ascii="Times New Roman" w:hAnsi="Times New Roman"/>
        </w:rPr>
        <w:id w:val="62842265"/>
        <w:placeholder>
          <w:docPart w:val="E0AB36B4F9214FD781A877D45E3862C6"/>
        </w:placeholder>
        <w:temporary/>
        <w:showingPlcHdr/>
        <w15:appearance w15:val="hidden"/>
      </w:sdtPr>
      <w:sdtEndPr/>
      <w:sdtContent>
        <w:p w:rsidR="002560AC" w:rsidRDefault="00463B95" w:rsidP="00463B95">
          <w:pPr>
            <w:rPr>
              <w:rFonts w:ascii="Times New Roman" w:hAnsi="Times New Roman"/>
            </w:rPr>
          </w:pPr>
          <w:r w:rsidRPr="00463B95">
            <w:rPr>
              <w:lang w:bidi="es-ES"/>
            </w:rPr>
            <w:t>[Párrafo de apertura]</w:t>
          </w:r>
        </w:p>
      </w:sdtContent>
    </w:sdt>
    <w:sdt>
      <w:sdtPr>
        <w:id w:val="-340089223"/>
        <w:placeholder>
          <w:docPart w:val="B86477302F41419382A46243DB63017D"/>
        </w:placeholder>
        <w:temporary/>
        <w:showingPlcHdr/>
        <w15:appearance w15:val="hidden"/>
      </w:sdtPr>
      <w:sdtEndPr/>
      <w:sdtContent>
        <w:p w:rsidR="00463B95" w:rsidRPr="00463B95" w:rsidRDefault="00463B95" w:rsidP="00463B95">
          <w:pPr>
            <w:pStyle w:val="Sangranormal"/>
          </w:pPr>
          <w:r w:rsidRPr="00463B95">
            <w:rPr>
              <w:lang w:bidi="es-ES"/>
            </w:rPr>
            <w:t>[Cuerpo de párrafo siguiente]</w:t>
          </w:r>
        </w:p>
      </w:sdtContent>
    </w:sdt>
    <w:sdt>
      <w:sdtPr>
        <w:id w:val="1287005955"/>
        <w:placeholder>
          <w:docPart w:val="2FAB1EA3FDA2492ABFF83BAEB5AAC965"/>
        </w:placeholder>
        <w:temporary/>
        <w:showingPlcHdr/>
        <w15:appearance w15:val="hidden"/>
      </w:sdtPr>
      <w:sdtEndPr/>
      <w:sdtContent>
        <w:p w:rsidR="00463B95" w:rsidRPr="00463B95" w:rsidRDefault="00463B95" w:rsidP="00463B95">
          <w:pPr>
            <w:pStyle w:val="Sangranormal"/>
          </w:pPr>
          <w:r w:rsidRPr="00463B95">
            <w:rPr>
              <w:lang w:bidi="es-ES"/>
            </w:rPr>
            <w:t>[Cuerpo de párrafo siguiente]</w:t>
          </w:r>
        </w:p>
      </w:sdtContent>
    </w:sdt>
    <w:bookmarkEnd w:id="3" w:displacedByCustomXml="next"/>
    <w:bookmarkStart w:id="4" w:name="_Toc2328684" w:displacedByCustomXml="next"/>
    <w:sdt>
      <w:sdtPr>
        <w:id w:val="1645164188"/>
        <w:placeholder>
          <w:docPart w:val="0154D92BBF6041E2ACB9BFE848AF051B"/>
        </w:placeholder>
        <w:temporary/>
        <w:showingPlcHdr/>
        <w15:appearance w15:val="hidden"/>
      </w:sdtPr>
      <w:sdtEndPr/>
      <w:sdtContent>
        <w:p w:rsidR="00DA2E5D" w:rsidRDefault="00DA2E5D" w:rsidP="00DA2E5D">
          <w:pPr>
            <w:pStyle w:val="Ttulo2"/>
          </w:pPr>
          <w:r>
            <w:rPr>
              <w:lang w:bidi="es-ES"/>
            </w:rPr>
            <w:t>[</w:t>
          </w:r>
          <w:r w:rsidRPr="00B55FEF">
            <w:rPr>
              <w:rStyle w:val="Textodelmarcadordeposicin"/>
              <w:color w:val="auto"/>
              <w:lang w:bidi="es-ES"/>
            </w:rPr>
            <w:t>Este es un ejemplo de subtítulo.]</w:t>
          </w:r>
        </w:p>
      </w:sdtContent>
    </w:sdt>
    <w:bookmarkEnd w:id="4" w:displacedByCustomXml="prev"/>
    <w:sdt>
      <w:sdtPr>
        <w:rPr>
          <w:rFonts w:ascii="Times New Roman" w:hAnsi="Times New Roman"/>
        </w:rPr>
        <w:id w:val="769970417"/>
        <w:placeholder>
          <w:docPart w:val="B2C5C1D27C5C4B578F7EDE9F394B9DF6"/>
        </w:placeholder>
        <w:temporary/>
        <w:showingPlcHdr/>
        <w15:appearance w15:val="hidden"/>
      </w:sdtPr>
      <w:sdtEndPr/>
      <w:sdtContent>
        <w:p w:rsidR="00DA2E5D" w:rsidRDefault="00DA2E5D" w:rsidP="00DA2E5D">
          <w:pPr>
            <w:rPr>
              <w:rFonts w:ascii="Times New Roman" w:hAnsi="Times New Roman"/>
            </w:rPr>
          </w:pPr>
          <w:r w:rsidRPr="00463B95">
            <w:rPr>
              <w:lang w:bidi="es-ES"/>
            </w:rPr>
            <w:t>[Párrafo de apertura]</w:t>
          </w:r>
        </w:p>
      </w:sdtContent>
    </w:sdt>
    <w:sdt>
      <w:sdtPr>
        <w:id w:val="252408567"/>
        <w:placeholder>
          <w:docPart w:val="DB9D2C97784245DD80CAECBF7F895B4A"/>
        </w:placeholder>
        <w:temporary/>
        <w:showingPlcHdr/>
        <w15:appearance w15:val="hidden"/>
      </w:sdtPr>
      <w:sdtEndPr/>
      <w:sdtContent>
        <w:p w:rsidR="00DA2E5D" w:rsidRPr="00463B95" w:rsidRDefault="00DA2E5D" w:rsidP="00DA2E5D">
          <w:pPr>
            <w:pStyle w:val="Sangranormal"/>
          </w:pPr>
          <w:r w:rsidRPr="00463B95">
            <w:rPr>
              <w:lang w:bidi="es-ES"/>
            </w:rPr>
            <w:t>[Cuerpo de párrafo siguiente]</w:t>
          </w:r>
        </w:p>
      </w:sdtContent>
    </w:sdt>
    <w:sdt>
      <w:sdtPr>
        <w:id w:val="-898902350"/>
        <w:placeholder>
          <w:docPart w:val="3E0564CFF1F74D43984B3E07549C5E17"/>
        </w:placeholder>
        <w:temporary/>
        <w:showingPlcHdr/>
        <w15:appearance w15:val="hidden"/>
      </w:sdtPr>
      <w:sdtEndPr/>
      <w:sdtContent>
        <w:p w:rsidR="00DA2E5D" w:rsidRPr="00463B95" w:rsidRDefault="00DA2E5D" w:rsidP="00DA2E5D">
          <w:pPr>
            <w:pStyle w:val="Sangranormal"/>
          </w:pPr>
          <w:r w:rsidRPr="00463B95">
            <w:rPr>
              <w:lang w:bidi="es-ES"/>
            </w:rPr>
            <w:t>[Cuerpo de párrafo siguiente]</w:t>
          </w:r>
        </w:p>
      </w:sdtContent>
    </w:sdt>
    <w:p w:rsidR="00463B95" w:rsidRDefault="00463B95">
      <w:pPr>
        <w:rPr>
          <w:rFonts w:ascii="Times New Roman" w:hAnsi="Times New Roman"/>
        </w:rPr>
      </w:pPr>
    </w:p>
    <w:p w:rsidR="00463B95" w:rsidRDefault="00463B95">
      <w:pPr>
        <w:rPr>
          <w:rFonts w:ascii="Times New Roman" w:hAnsi="Times New Roman"/>
        </w:rPr>
        <w:sectPr w:rsidR="00463B95" w:rsidSect="00A27B93">
          <w:pgSz w:w="11906" w:h="16838" w:code="9"/>
          <w:pgMar w:top="1440" w:right="1440" w:bottom="1440" w:left="1440" w:header="720" w:footer="720" w:gutter="0"/>
          <w:cols w:space="720"/>
          <w:docGrid w:linePitch="326" w:charSpace="-6350"/>
        </w:sectPr>
      </w:pPr>
    </w:p>
    <w:bookmarkStart w:id="5" w:name="_Toc2328685"/>
    <w:p w:rsidR="00463B95" w:rsidRPr="00B55FEF" w:rsidRDefault="00673B51" w:rsidP="00B55FEF">
      <w:pPr>
        <w:pStyle w:val="Ttulo1"/>
      </w:pPr>
      <w:sdt>
        <w:sdtPr>
          <w:id w:val="-196394112"/>
          <w:placeholder>
            <w:docPart w:val="2DE9283FD80C470CB7807302EFECEBF5"/>
          </w:placeholder>
          <w:temporary/>
          <w:showingPlcHdr/>
          <w15:appearance w15:val="hidden"/>
        </w:sdtPr>
        <w:sdtEndPr/>
        <w:sdtContent>
          <w:r w:rsidR="00463B95" w:rsidRPr="00B55FEF">
            <w:rPr>
              <w:rStyle w:val="Textodelmarcadordeposicin"/>
              <w:color w:val="auto"/>
              <w:lang w:bidi="es-ES"/>
            </w:rPr>
            <w:t>[Capítulo 3]</w:t>
          </w:r>
        </w:sdtContent>
      </w:sdt>
      <w:r w:rsidR="00463B95" w:rsidRPr="00B55FEF">
        <w:rPr>
          <w:lang w:bidi="es-ES"/>
        </w:rPr>
        <w:t xml:space="preserve">, </w:t>
      </w:r>
      <w:sdt>
        <w:sdtPr>
          <w:id w:val="1261947856"/>
          <w:placeholder>
            <w:docPart w:val="8269AF7E83A942B79B98B7D4B06F307E"/>
          </w:placeholder>
          <w:temporary/>
          <w:showingPlcHdr/>
          <w15:appearance w15:val="hidden"/>
        </w:sdtPr>
        <w:sdtEndPr/>
        <w:sdtContent>
          <w:r w:rsidR="00B55FEF" w:rsidRPr="00B55FEF">
            <w:rPr>
              <w:lang w:bidi="es-ES"/>
            </w:rPr>
            <w:t>[Escriba el título del capítulo]</w:t>
          </w:r>
        </w:sdtContent>
      </w:sdt>
      <w:bookmarkEnd w:id="5"/>
    </w:p>
    <w:sdt>
      <w:sdtPr>
        <w:rPr>
          <w:rFonts w:ascii="Times New Roman" w:hAnsi="Times New Roman"/>
        </w:rPr>
        <w:id w:val="-1078054496"/>
        <w:placeholder>
          <w:docPart w:val="DA35925F6DD64613847D259F12014796"/>
        </w:placeholder>
        <w:temporary/>
        <w:showingPlcHdr/>
        <w15:appearance w15:val="hidden"/>
      </w:sdtPr>
      <w:sdtEndPr/>
      <w:sdtContent>
        <w:p w:rsidR="00DA2E5D" w:rsidRDefault="00DA2E5D" w:rsidP="00DA2E5D">
          <w:pPr>
            <w:rPr>
              <w:rFonts w:ascii="Times New Roman" w:hAnsi="Times New Roman"/>
            </w:rPr>
          </w:pPr>
          <w:r w:rsidRPr="00463B95">
            <w:rPr>
              <w:lang w:bidi="es-ES"/>
            </w:rPr>
            <w:t>[Párrafo de apertura]</w:t>
          </w:r>
        </w:p>
      </w:sdtContent>
    </w:sdt>
    <w:p w:rsidR="00463B95" w:rsidRPr="00463B95" w:rsidRDefault="00673B51" w:rsidP="00DA2E5D">
      <w:pPr>
        <w:pStyle w:val="Sangranormal"/>
      </w:pPr>
      <w:sdt>
        <w:sdtPr>
          <w:id w:val="342061651"/>
          <w:placeholder>
            <w:docPart w:val="508349DCF7264112A047B6AC73DA1E0A"/>
          </w:placeholder>
          <w:temporary/>
          <w:showingPlcHdr/>
          <w15:appearance w15:val="hidden"/>
        </w:sdtPr>
        <w:sdtEndPr/>
        <w:sdtContent>
          <w:r w:rsidR="00463B95" w:rsidRPr="00463B95">
            <w:rPr>
              <w:lang w:bidi="es-ES"/>
            </w:rPr>
            <w:t>[Cuerpo de párrafo siguiente]</w:t>
          </w:r>
        </w:sdtContent>
      </w:sdt>
    </w:p>
    <w:sdt>
      <w:sdtPr>
        <w:id w:val="1131366925"/>
        <w:placeholder>
          <w:docPart w:val="1CBAFF764EDB4F3B89C8DF72BEFDE23C"/>
        </w:placeholder>
        <w:temporary/>
        <w:showingPlcHdr/>
        <w15:appearance w15:val="hidden"/>
      </w:sdtPr>
      <w:sdtEndPr/>
      <w:sdtContent>
        <w:p w:rsidR="00463B95" w:rsidRPr="00463B95" w:rsidRDefault="00463B95" w:rsidP="00463B95">
          <w:pPr>
            <w:pStyle w:val="Sangranormal"/>
          </w:pPr>
          <w:r w:rsidRPr="00463B95">
            <w:rPr>
              <w:lang w:bidi="es-ES"/>
            </w:rPr>
            <w:t>[Cuerpo de párrafo siguiente]</w:t>
          </w:r>
        </w:p>
      </w:sdtContent>
    </w:sdt>
    <w:p w:rsidR="00463B95" w:rsidRDefault="00463B95">
      <w:pPr>
        <w:rPr>
          <w:rFonts w:ascii="Times New Roman" w:hAnsi="Times New Roman"/>
        </w:rPr>
      </w:pPr>
    </w:p>
    <w:p w:rsidR="00463B95" w:rsidRDefault="00463B95">
      <w:pPr>
        <w:rPr>
          <w:rFonts w:ascii="Times New Roman" w:hAnsi="Times New Roman"/>
        </w:rPr>
      </w:pPr>
    </w:p>
    <w:sdt>
      <w:sdtPr>
        <w:id w:val="-2056761279"/>
        <w:placeholder>
          <w:docPart w:val="E0DF3C7E35884BC0BCB29E2618EAC31D"/>
        </w:placeholder>
        <w:temporary/>
        <w:showingPlcHdr/>
        <w15:appearance w15:val="hidden"/>
      </w:sdtPr>
      <w:sdtEndPr/>
      <w:sdtContent>
        <w:p w:rsidR="002560AC" w:rsidRDefault="00463B95" w:rsidP="00463B95">
          <w:pPr>
            <w:pStyle w:val="Fin"/>
          </w:pPr>
          <w:r w:rsidRPr="00463B95">
            <w:rPr>
              <w:lang w:bidi="es-ES"/>
            </w:rPr>
            <w:t>[Esta es la última línea de su manuscrito]</w:t>
          </w:r>
        </w:p>
      </w:sdtContent>
    </w:sdt>
    <w:p w:rsidR="00441AB1" w:rsidRPr="00AE40E9" w:rsidRDefault="00441AB1" w:rsidP="00441AB1">
      <w:pPr>
        <w:jc w:val="center"/>
      </w:pPr>
      <w:r w:rsidRPr="00AE40E9">
        <w:rPr>
          <w:rFonts w:ascii="Times New Roman" w:hAnsi="Times New Roman"/>
          <w:lang w:bidi="es-ES"/>
        </w:rPr>
        <w:t>FIN:</w:t>
      </w:r>
    </w:p>
    <w:sdt>
      <w:sdtPr>
        <w:id w:val="1106307507"/>
        <w:placeholder>
          <w:docPart w:val="398B2B47DE374C37ABBE2AB0F37DD03B"/>
        </w:placeholder>
        <w:temporary/>
        <w:showingPlcHdr/>
        <w15:appearance w15:val="hidden"/>
      </w:sdtPr>
      <w:sdtEndPr/>
      <w:sdtContent>
        <w:p w:rsidR="00463B95" w:rsidRPr="00AE40E9" w:rsidRDefault="00463B95" w:rsidP="00463B95">
          <w:pPr>
            <w:pStyle w:val="Textodesugerencia"/>
          </w:pPr>
          <w:r w:rsidRPr="00463B95">
            <w:rPr>
              <w:lang w:bidi="es-ES"/>
            </w:rPr>
            <w:t>Esto indica el final del manuscrito y le seguirá una línea en blanco con doble espaciado después de la última línea de texto.</w:t>
          </w:r>
        </w:p>
      </w:sdtContent>
    </w:sdt>
    <w:bookmarkStart w:id="6" w:name="_GoBack" w:displacedByCustomXml="prev"/>
    <w:bookmarkEnd w:id="6" w:displacedByCustomXml="prev"/>
    <w:sectPr w:rsidR="00463B95" w:rsidRPr="00AE40E9" w:rsidSect="00A27B93">
      <w:pgSz w:w="11906" w:h="16838" w:code="9"/>
      <w:pgMar w:top="1440" w:right="1440" w:bottom="1440" w:left="1440" w:header="720" w:footer="720" w:gutter="0"/>
      <w:cols w:space="72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49A" w:rsidRDefault="0025549A">
      <w:pPr>
        <w:spacing w:line="240" w:lineRule="auto"/>
      </w:pPr>
      <w:r>
        <w:separator/>
      </w:r>
    </w:p>
  </w:endnote>
  <w:endnote w:type="continuationSeparator" w:id="0">
    <w:p w:rsidR="0025549A" w:rsidRDefault="00255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ongti SC">
    <w:altName w:val="Calibri"/>
    <w:charset w:val="01"/>
    <w:family w:val="auto"/>
    <w:pitch w:val="variable"/>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0AC" w:rsidRDefault="00673B51">
    <w:pPr>
      <w:pStyle w:val="Piedepgina"/>
    </w:pPr>
    <w:sdt>
      <w:sdtPr>
        <w:rPr>
          <w:rFonts w:ascii="Times New Roman" w:hAnsi="Times New Roman"/>
        </w:rPr>
        <w:alias w:val="Nombre del autor"/>
        <w:tag w:val=""/>
        <w:id w:val="478971016"/>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EndPr/>
      <w:sdtContent>
        <w:r w:rsidR="00A27B93" w:rsidRPr="000C0EE8">
          <w:rPr>
            <w:rFonts w:ascii="Times New Roman" w:hAnsi="Times New Roman"/>
            <w:lang w:bidi="es-ES"/>
          </w:rPr>
          <w:t>Nombre del autor</w:t>
        </w:r>
      </w:sdtContent>
    </w:sdt>
    <w:r w:rsidR="000C0EE8" w:rsidRPr="000C0EE8">
      <w:rPr>
        <w:rFonts w:ascii="Times New Roman" w:hAnsi="Times New Roman"/>
        <w:lang w:bidi="es-ES"/>
      </w:rPr>
      <w:t xml:space="preserve"> </w:t>
    </w:r>
    <w:sdt>
      <w:sdtPr>
        <w:rPr>
          <w:rFonts w:ascii="Times New Roman" w:hAnsi="Times New Roman"/>
        </w:rPr>
        <w:alias w:val="Apellidos del autor"/>
        <w:tag w:val=""/>
        <w:id w:val="2104604283"/>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0C0EE8" w:rsidRPr="000C0EE8">
          <w:rPr>
            <w:rFonts w:ascii="Times New Roman" w:hAnsi="Times New Roman"/>
            <w:lang w:bidi="es-ES"/>
          </w:rPr>
          <w:t>Apellidos del autor</w:t>
        </w:r>
      </w:sdtContent>
    </w:sdt>
    <w:r w:rsidR="000C0EE8" w:rsidRPr="000C0EE8">
      <w:rPr>
        <w:rFonts w:ascii="Times New Roman" w:hAnsi="Times New Roman"/>
        <w:lang w:bidi="es-ES"/>
      </w:rPr>
      <w:t xml:space="preserve"> © </w:t>
    </w:r>
    <w:sdt>
      <w:sdtPr>
        <w:rPr>
          <w:rFonts w:ascii="Times New Roman" w:hAnsi="Times New Roman"/>
        </w:rPr>
        <w:id w:val="20528309"/>
        <w:placeholder>
          <w:docPart w:val="398B2B47DE374C37ABBE2AB0F37DD03B"/>
        </w:placeholder>
        <w:temporary/>
        <w:showingPlcHdr/>
        <w15:appearance w15:val="hidden"/>
      </w:sdtPr>
      <w:sdtEndPr/>
      <w:sdtContent>
        <w:r w:rsidR="00DA2E5D" w:rsidRPr="00DA2E5D">
          <w:rPr>
            <w:lang w:bidi="es-ES"/>
          </w:rPr>
          <w:t>[Año]</w:t>
        </w:r>
      </w:sdtContent>
    </w:sdt>
  </w:p>
  <w:sdt>
    <w:sdtPr>
      <w:id w:val="793951273"/>
      <w:placeholder/>
      <w:temporary/>
      <w:showingPlcHdr/>
      <w15:appearance w15:val="hidden"/>
    </w:sdtPr>
    <w:sdtEndPr/>
    <w:sdtContent>
      <w:p w:rsidR="002560AC" w:rsidRDefault="00DA2E5D" w:rsidP="00DA2E5D">
        <w:pPr>
          <w:pStyle w:val="Textodesugerencia"/>
          <w:jc w:val="center"/>
        </w:pPr>
        <w:r w:rsidRPr="00DA2E5D">
          <w:rPr>
            <w:lang w:bidi="es-ES"/>
          </w:rPr>
          <w:t>Esta es la información de copyright de la novela.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49A" w:rsidRDefault="0025549A">
      <w:pPr>
        <w:spacing w:line="240" w:lineRule="auto"/>
      </w:pPr>
      <w:r>
        <w:separator/>
      </w:r>
    </w:p>
  </w:footnote>
  <w:footnote w:type="continuationSeparator" w:id="0">
    <w:p w:rsidR="0025549A" w:rsidRDefault="00255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BB3" w:rsidRDefault="00673B51" w:rsidP="00C32CBB">
    <w:pPr>
      <w:pStyle w:val="Encabezado"/>
    </w:pPr>
    <w:sdt>
      <w:sdtPr>
        <w:alias w:val="Apellidos del autor"/>
        <w:tag w:val=""/>
        <w:id w:val="1738675399"/>
        <w:placeholder/>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A27B93" w:rsidRPr="000C0EE8">
          <w:rPr>
            <w:lang w:bidi="es-ES"/>
          </w:rPr>
          <w:t>Apellidos del autor</w:t>
        </w:r>
      </w:sdtContent>
    </w:sdt>
    <w:r w:rsidR="00B76BB3" w:rsidRPr="00B76BB3">
      <w:rPr>
        <w:lang w:bidi="es-ES"/>
      </w:rPr>
      <w:t xml:space="preserve"> - </w:t>
    </w:r>
    <w:sdt>
      <w:sdtPr>
        <w:alias w:val="Título"/>
        <w:tag w:val=""/>
        <w:id w:val="955531683"/>
        <w:placeholder>
          <w:docPart w:val="F925F7634BE5462EB7D2A5138E9A7076"/>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EF498A" w:rsidRPr="00B76BB3">
          <w:rPr>
            <w:lang w:bidi="es-ES"/>
          </w:rPr>
          <w:t>[ENTRAR TÍTULO AQUÍ]</w:t>
        </w:r>
      </w:sdtContent>
    </w:sdt>
    <w:r w:rsidR="00B76BB3" w:rsidRPr="00B76BB3">
      <w:rPr>
        <w:lang w:bidi="es-ES"/>
      </w:rPr>
      <w:t xml:space="preserve"> :</w:t>
    </w:r>
    <w:r w:rsidR="00C32CBB" w:rsidRPr="00C32CBB">
      <w:t xml:space="preserve"> </w:t>
    </w:r>
    <w:sdt>
      <w:sdtPr>
        <w:id w:val="-1550448047"/>
        <w:docPartObj>
          <w:docPartGallery w:val="Page Numbers (Top of Page)"/>
          <w:docPartUnique/>
        </w:docPartObj>
      </w:sdtPr>
      <w:sdtEndPr/>
      <w:sdtContent>
        <w:r w:rsidR="00C32CBB">
          <w:fldChar w:fldCharType="begin"/>
        </w:r>
        <w:r w:rsidR="00C32CBB">
          <w:instrText>PAGE   \* MERGEFORMAT</w:instrText>
        </w:r>
        <w:r w:rsidR="00C32CBB">
          <w:fldChar w:fldCharType="separate"/>
        </w:r>
        <w:r w:rsidR="00C32CBB">
          <w:t>1</w:t>
        </w:r>
        <w:r w:rsidR="00C32CBB">
          <w:fldChar w:fldCharType="end"/>
        </w:r>
      </w:sdtContent>
    </w:sdt>
    <w:r w:rsidR="00B76BB3" w:rsidRPr="00B76BB3">
      <w:rPr>
        <w:lang w:bidi="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356A8B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D4E7C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B66A52"/>
    <w:multiLevelType w:val="multilevel"/>
    <w:tmpl w:val="864A385A"/>
    <w:lvl w:ilvl="0">
      <w:start w:val="1"/>
      <w:numFmt w:val="bullet"/>
      <w:pStyle w:val="Vietadetextodesugerencia"/>
      <w:lvlText w:val=""/>
      <w:lvlJc w:val="left"/>
      <w:pPr>
        <w:ind w:left="360" w:hanging="360"/>
      </w:pPr>
      <w:rPr>
        <w:rFonts w:ascii="Symbol" w:hAnsi="Symbol" w:hint="default"/>
        <w:color w:val="3465A4"/>
      </w:rPr>
    </w:lvl>
    <w:lvl w:ilvl="1">
      <w:start w:val="1"/>
      <w:numFmt w:val="bullet"/>
      <w:pStyle w:val="Vietadetextodesugerencia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embedSystemFonts/>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9A"/>
    <w:rsid w:val="000C0EE8"/>
    <w:rsid w:val="000E6FA7"/>
    <w:rsid w:val="000F40B5"/>
    <w:rsid w:val="001248FC"/>
    <w:rsid w:val="001315A0"/>
    <w:rsid w:val="001B11F4"/>
    <w:rsid w:val="001F1BFE"/>
    <w:rsid w:val="002078A4"/>
    <w:rsid w:val="0025549A"/>
    <w:rsid w:val="002560AC"/>
    <w:rsid w:val="00374398"/>
    <w:rsid w:val="00441AB1"/>
    <w:rsid w:val="00463B95"/>
    <w:rsid w:val="00673B51"/>
    <w:rsid w:val="006B2FE0"/>
    <w:rsid w:val="006E0794"/>
    <w:rsid w:val="00A27B93"/>
    <w:rsid w:val="00AE40E9"/>
    <w:rsid w:val="00AE72A9"/>
    <w:rsid w:val="00B07B12"/>
    <w:rsid w:val="00B55FEF"/>
    <w:rsid w:val="00B76BB3"/>
    <w:rsid w:val="00BA6544"/>
    <w:rsid w:val="00C32CBB"/>
    <w:rsid w:val="00C622F0"/>
    <w:rsid w:val="00C70CF7"/>
    <w:rsid w:val="00CC055F"/>
    <w:rsid w:val="00D83FFB"/>
    <w:rsid w:val="00DA2E5D"/>
    <w:rsid w:val="00E155C6"/>
    <w:rsid w:val="00ED7B87"/>
    <w:rsid w:val="00E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B3E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s-E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5A0"/>
  </w:style>
  <w:style w:type="paragraph" w:styleId="Ttulo1">
    <w:name w:val="heading 1"/>
    <w:basedOn w:val="Normal"/>
    <w:next w:val="Normal"/>
    <w:link w:val="Ttulo1Car"/>
    <w:uiPriority w:val="9"/>
    <w:qFormat/>
    <w:rsid w:val="006E0794"/>
    <w:pPr>
      <w:spacing w:before="2880" w:after="480"/>
      <w:jc w:val="center"/>
      <w:outlineLvl w:val="0"/>
    </w:pPr>
    <w:rPr>
      <w:rFonts w:ascii="Times New Roman" w:hAnsi="Times New Roman"/>
      <w:caps/>
    </w:rPr>
  </w:style>
  <w:style w:type="paragraph" w:styleId="Ttulo2">
    <w:name w:val="heading 2"/>
    <w:basedOn w:val="Normal"/>
    <w:next w:val="Normal"/>
    <w:link w:val="Ttulo2Car"/>
    <w:uiPriority w:val="9"/>
    <w:qFormat/>
    <w:rsid w:val="00B55FEF"/>
    <w:pPr>
      <w:keepNext/>
      <w:keepLines/>
      <w:spacing w:before="40"/>
      <w:outlineLvl w:val="1"/>
    </w:pPr>
    <w:rPr>
      <w:rFonts w:asciiTheme="majorHAnsi" w:eastAsiaTheme="majorEastAsia" w:hAnsiTheme="majorHAnsi" w:cstheme="majorBidi"/>
      <w:cap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next w:val="Textoindependiente"/>
    <w:semiHidden/>
    <w:pPr>
      <w:keepNext/>
      <w:spacing w:before="240" w:after="120"/>
    </w:pPr>
    <w:rPr>
      <w:rFonts w:ascii="Liberation Sans" w:eastAsia="PingFang SC" w:hAnsi="Liberation Sans" w:cs="Arial Unicode MS"/>
      <w:sz w:val="28"/>
      <w:szCs w:val="28"/>
    </w:rPr>
  </w:style>
  <w:style w:type="paragraph" w:styleId="Textoindependiente">
    <w:name w:val="Body Text"/>
    <w:basedOn w:val="Normal"/>
    <w:semiHidden/>
    <w:pPr>
      <w:spacing w:after="140" w:line="276" w:lineRule="auto"/>
    </w:pPr>
  </w:style>
  <w:style w:type="paragraph" w:styleId="Lista">
    <w:name w:val="List"/>
    <w:basedOn w:val="Textoindependiente"/>
    <w:semiHidden/>
    <w:rPr>
      <w:rFonts w:cs="Arial Unicode MS"/>
    </w:rPr>
  </w:style>
  <w:style w:type="paragraph" w:styleId="Descripcin">
    <w:name w:val="caption"/>
    <w:basedOn w:val="Normal"/>
    <w:semiHidden/>
    <w:qFormat/>
    <w:pPr>
      <w:suppressLineNumbers/>
      <w:spacing w:before="120" w:after="120"/>
    </w:pPr>
    <w:rPr>
      <w:rFonts w:cs="Arial Unicode MS"/>
      <w:i/>
      <w:iCs/>
    </w:rPr>
  </w:style>
  <w:style w:type="paragraph" w:customStyle="1" w:styleId="ndice">
    <w:name w:val="Índice"/>
    <w:basedOn w:val="Normal"/>
    <w:semiHidden/>
    <w:pPr>
      <w:suppressLineNumbers/>
    </w:pPr>
    <w:rPr>
      <w:rFonts w:cs="Arial Unicode MS"/>
    </w:rPr>
  </w:style>
  <w:style w:type="paragraph" w:styleId="Piedepgina">
    <w:name w:val="footer"/>
    <w:basedOn w:val="Normal"/>
    <w:rsid w:val="00DA2E5D"/>
    <w:pPr>
      <w:suppressLineNumbers/>
      <w:tabs>
        <w:tab w:val="center" w:pos="4819"/>
        <w:tab w:val="right" w:pos="9638"/>
      </w:tabs>
      <w:spacing w:line="240" w:lineRule="auto"/>
      <w:jc w:val="center"/>
    </w:pPr>
  </w:style>
  <w:style w:type="paragraph" w:styleId="Textodeglobo">
    <w:name w:val="Balloon Text"/>
    <w:basedOn w:val="Normal"/>
    <w:link w:val="TextodegloboCar"/>
    <w:uiPriority w:val="99"/>
    <w:semiHidden/>
    <w:unhideWhenUsed/>
    <w:rsid w:val="000F40B5"/>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0F40B5"/>
    <w:rPr>
      <w:rFonts w:ascii="Segoe UI" w:eastAsia="Songti SC" w:hAnsi="Segoe UI" w:cs="Mangal"/>
      <w:kern w:val="2"/>
      <w:sz w:val="18"/>
      <w:szCs w:val="16"/>
      <w:lang w:val="en-IN" w:eastAsia="zh-CN" w:bidi="hi-IN"/>
    </w:rPr>
  </w:style>
  <w:style w:type="paragraph" w:customStyle="1" w:styleId="Textodesugerencia">
    <w:name w:val="Texto de sugerencia"/>
    <w:basedOn w:val="Normal"/>
    <w:qFormat/>
    <w:rsid w:val="00AE40E9"/>
    <w:pPr>
      <w:spacing w:after="160" w:line="252" w:lineRule="auto"/>
    </w:pPr>
    <w:rPr>
      <w:rFonts w:ascii="Calibri" w:hAnsi="Calibri"/>
      <w:color w:val="3465A4"/>
    </w:rPr>
  </w:style>
  <w:style w:type="paragraph" w:customStyle="1" w:styleId="Vietadetextodesugerencia">
    <w:name w:val="Viñeta de texto de sugerencia"/>
    <w:basedOn w:val="Normal"/>
    <w:qFormat/>
    <w:rsid w:val="00C622F0"/>
    <w:pPr>
      <w:numPr>
        <w:numId w:val="4"/>
      </w:numPr>
      <w:spacing w:after="120" w:line="252" w:lineRule="auto"/>
    </w:pPr>
    <w:rPr>
      <w:rFonts w:ascii="Calibri" w:hAnsi="Calibri"/>
      <w:color w:val="3465A4"/>
    </w:rPr>
  </w:style>
  <w:style w:type="paragraph" w:customStyle="1" w:styleId="Vietadetextodesugerencia2">
    <w:name w:val="Viñeta de texto de sugerencia 2"/>
    <w:basedOn w:val="Vietadetextodesugerencia"/>
    <w:semiHidden/>
    <w:qFormat/>
    <w:rsid w:val="00C622F0"/>
    <w:pPr>
      <w:numPr>
        <w:ilvl w:val="1"/>
      </w:numPr>
    </w:pPr>
  </w:style>
  <w:style w:type="character" w:styleId="Textodelmarcadordeposicin">
    <w:name w:val="Placeholder Text"/>
    <w:basedOn w:val="Fuentedeprrafopredeter"/>
    <w:uiPriority w:val="99"/>
    <w:semiHidden/>
    <w:rsid w:val="00AE40E9"/>
    <w:rPr>
      <w:color w:val="808080"/>
    </w:rPr>
  </w:style>
  <w:style w:type="paragraph" w:styleId="Ttulo">
    <w:name w:val="Title"/>
    <w:basedOn w:val="Normal"/>
    <w:next w:val="Normal"/>
    <w:link w:val="TtuloCar"/>
    <w:uiPriority w:val="10"/>
    <w:qFormat/>
    <w:rsid w:val="001315A0"/>
    <w:pPr>
      <w:spacing w:before="1800"/>
      <w:jc w:val="center"/>
    </w:pPr>
    <w:rPr>
      <w:rFonts w:ascii="Times New Roman" w:hAnsi="Times New Roman"/>
      <w:caps/>
    </w:rPr>
  </w:style>
  <w:style w:type="character" w:customStyle="1" w:styleId="TtuloCar">
    <w:name w:val="Título Car"/>
    <w:basedOn w:val="Fuentedeprrafopredeter"/>
    <w:link w:val="Ttulo"/>
    <w:uiPriority w:val="10"/>
    <w:rsid w:val="001315A0"/>
    <w:rPr>
      <w:rFonts w:ascii="Times New Roman" w:hAnsi="Times New Roman"/>
      <w:caps/>
    </w:rPr>
  </w:style>
  <w:style w:type="paragraph" w:customStyle="1" w:styleId="Nombredelautor">
    <w:name w:val="Nombre del autor"/>
    <w:basedOn w:val="Normal"/>
    <w:qFormat/>
    <w:rsid w:val="00AE40E9"/>
    <w:pPr>
      <w:jc w:val="center"/>
    </w:pPr>
    <w:rPr>
      <w:rFonts w:asciiTheme="majorHAnsi" w:hAnsiTheme="majorHAnsi"/>
    </w:rPr>
  </w:style>
  <w:style w:type="paragraph" w:customStyle="1" w:styleId="Informacindelautor">
    <w:name w:val="Información del autor"/>
    <w:basedOn w:val="Normal"/>
    <w:qFormat/>
    <w:rsid w:val="00AE40E9"/>
    <w:pPr>
      <w:jc w:val="right"/>
    </w:pPr>
  </w:style>
  <w:style w:type="paragraph" w:styleId="Encabezado">
    <w:name w:val="header"/>
    <w:basedOn w:val="Normal"/>
    <w:link w:val="EncabezadoCar"/>
    <w:uiPriority w:val="99"/>
    <w:rsid w:val="00B76BB3"/>
    <w:pPr>
      <w:tabs>
        <w:tab w:val="center" w:pos="4680"/>
        <w:tab w:val="right" w:pos="9360"/>
      </w:tabs>
      <w:spacing w:line="240" w:lineRule="auto"/>
      <w:jc w:val="right"/>
    </w:pPr>
    <w:rPr>
      <w:caps/>
      <w:sz w:val="18"/>
    </w:rPr>
  </w:style>
  <w:style w:type="character" w:customStyle="1" w:styleId="EncabezadoCar">
    <w:name w:val="Encabezado Car"/>
    <w:basedOn w:val="Fuentedeprrafopredeter"/>
    <w:link w:val="Encabezado"/>
    <w:uiPriority w:val="99"/>
    <w:rsid w:val="001315A0"/>
    <w:rPr>
      <w:caps/>
      <w:sz w:val="18"/>
    </w:rPr>
  </w:style>
  <w:style w:type="paragraph" w:styleId="Sinespaciado">
    <w:name w:val="No Spacing"/>
    <w:uiPriority w:val="1"/>
    <w:semiHidden/>
    <w:qFormat/>
    <w:rsid w:val="00AE40E9"/>
    <w:pPr>
      <w:spacing w:line="192" w:lineRule="auto"/>
    </w:pPr>
  </w:style>
  <w:style w:type="character" w:customStyle="1" w:styleId="Ttulo1Car">
    <w:name w:val="Título 1 Car"/>
    <w:basedOn w:val="Fuentedeprrafopredeter"/>
    <w:link w:val="Ttulo1"/>
    <w:uiPriority w:val="9"/>
    <w:rsid w:val="006E0794"/>
    <w:rPr>
      <w:rFonts w:ascii="Times New Roman" w:hAnsi="Times New Roman"/>
      <w:caps/>
    </w:rPr>
  </w:style>
  <w:style w:type="paragraph" w:styleId="TtuloTDC">
    <w:name w:val="TOC Heading"/>
    <w:basedOn w:val="Normal"/>
    <w:next w:val="Normal"/>
    <w:uiPriority w:val="39"/>
    <w:qFormat/>
    <w:rsid w:val="00B76BB3"/>
    <w:pPr>
      <w:jc w:val="center"/>
    </w:pPr>
    <w:rPr>
      <w:rFonts w:ascii="Times New Roman" w:hAnsi="Times New Roman"/>
    </w:rPr>
  </w:style>
  <w:style w:type="paragraph" w:styleId="Sangranormal">
    <w:name w:val="Normal Indent"/>
    <w:basedOn w:val="Normal"/>
    <w:uiPriority w:val="99"/>
    <w:rsid w:val="002078A4"/>
    <w:pPr>
      <w:ind w:firstLine="720"/>
    </w:pPr>
  </w:style>
  <w:style w:type="paragraph" w:customStyle="1" w:styleId="Nuevaescena">
    <w:name w:val="Nueva escena"/>
    <w:basedOn w:val="Normal"/>
    <w:qFormat/>
    <w:rsid w:val="002078A4"/>
    <w:pPr>
      <w:jc w:val="center"/>
    </w:pPr>
  </w:style>
  <w:style w:type="paragraph" w:customStyle="1" w:styleId="Fin">
    <w:name w:val="Fin"/>
    <w:basedOn w:val="Normal"/>
    <w:qFormat/>
    <w:rsid w:val="00463B95"/>
    <w:pPr>
      <w:jc w:val="center"/>
    </w:pPr>
    <w:rPr>
      <w:rFonts w:ascii="Times New Roman" w:hAnsi="Times New Roman"/>
    </w:rPr>
  </w:style>
  <w:style w:type="character" w:customStyle="1" w:styleId="Ttulo2Car">
    <w:name w:val="Título 2 Car"/>
    <w:basedOn w:val="Fuentedeprrafopredeter"/>
    <w:link w:val="Ttulo2"/>
    <w:uiPriority w:val="9"/>
    <w:rsid w:val="00B55FEF"/>
    <w:rPr>
      <w:rFonts w:asciiTheme="majorHAnsi" w:eastAsiaTheme="majorEastAsia" w:hAnsiTheme="majorHAnsi" w:cstheme="majorBidi"/>
      <w:caps/>
      <w:szCs w:val="26"/>
    </w:rPr>
  </w:style>
  <w:style w:type="paragraph" w:styleId="TDC1">
    <w:name w:val="toc 1"/>
    <w:basedOn w:val="Normal"/>
    <w:next w:val="Normal"/>
    <w:autoRedefine/>
    <w:uiPriority w:val="39"/>
    <w:rsid w:val="00DA2E5D"/>
    <w:pPr>
      <w:spacing w:after="100"/>
    </w:pPr>
  </w:style>
  <w:style w:type="paragraph" w:styleId="TDC2">
    <w:name w:val="toc 2"/>
    <w:basedOn w:val="Normal"/>
    <w:next w:val="Normal"/>
    <w:autoRedefine/>
    <w:uiPriority w:val="39"/>
    <w:rsid w:val="00DA2E5D"/>
    <w:pPr>
      <w:spacing w:after="100"/>
      <w:ind w:left="240"/>
    </w:pPr>
  </w:style>
  <w:style w:type="character" w:styleId="Hipervnculo">
    <w:name w:val="Hyperlink"/>
    <w:basedOn w:val="Fuentedeprrafopredeter"/>
    <w:uiPriority w:val="99"/>
    <w:rsid w:val="00DA2E5D"/>
    <w:rPr>
      <w:color w:val="5F5F5F" w:themeColor="hyperlink"/>
      <w:u w:val="single"/>
    </w:rPr>
  </w:style>
  <w:style w:type="paragraph" w:styleId="NormalWeb">
    <w:name w:val="Normal (Web)"/>
    <w:basedOn w:val="Normal"/>
    <w:uiPriority w:val="99"/>
    <w:semiHidden/>
    <w:unhideWhenUsed/>
    <w:rsid w:val="000C0EE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664913">
      <w:bodyDiv w:val="1"/>
      <w:marLeft w:val="0"/>
      <w:marRight w:val="0"/>
      <w:marTop w:val="0"/>
      <w:marBottom w:val="0"/>
      <w:divBdr>
        <w:top w:val="none" w:sz="0" w:space="0" w:color="auto"/>
        <w:left w:val="none" w:sz="0" w:space="0" w:color="auto"/>
        <w:bottom w:val="none" w:sz="0" w:space="0" w:color="auto"/>
        <w:right w:val="none" w:sz="0" w:space="0" w:color="auto"/>
      </w:divBdr>
    </w:div>
    <w:div w:id="7419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ge\AppData\Roaming\Microsoft\Templates\Escribir%20una%20nove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77A547771B4B73B6B4AF53CEAC652F"/>
        <w:category>
          <w:name w:val="General"/>
          <w:gallery w:val="placeholder"/>
        </w:category>
        <w:types>
          <w:type w:val="bbPlcHdr"/>
        </w:types>
        <w:behaviors>
          <w:behavior w:val="content"/>
        </w:behaviors>
        <w:guid w:val="{E6B2F058-FC0F-443F-A3AF-EA0D56014720}"/>
      </w:docPartPr>
      <w:docPartBody>
        <w:p w:rsidR="00000000" w:rsidRDefault="003D6734">
          <w:pPr>
            <w:pStyle w:val="8B77A547771B4B73B6B4AF53CEAC652F"/>
          </w:pPr>
          <w:r w:rsidRPr="00AE40E9">
            <w:rPr>
              <w:lang w:bidi="es-ES"/>
            </w:rPr>
            <w:t>[Nombre del agente (si tiene uno), en caso contrario deje en blanco]</w:t>
          </w:r>
        </w:p>
      </w:docPartBody>
    </w:docPart>
    <w:docPart>
      <w:docPartPr>
        <w:name w:val="08FF1782CEE94FE088D4510C02979131"/>
        <w:category>
          <w:name w:val="General"/>
          <w:gallery w:val="placeholder"/>
        </w:category>
        <w:types>
          <w:type w:val="bbPlcHdr"/>
        </w:types>
        <w:behaviors>
          <w:behavior w:val="content"/>
        </w:behaviors>
        <w:guid w:val="{B76B453A-76FF-4F90-B91F-395604A1CA49}"/>
      </w:docPartPr>
      <w:docPartBody>
        <w:p w:rsidR="00000000" w:rsidRDefault="003D6734">
          <w:pPr>
            <w:pStyle w:val="08FF1782CEE94FE088D4510C02979131"/>
          </w:pPr>
          <w:r w:rsidRPr="00EF498A">
            <w:rPr>
              <w:lang w:bidi="es-ES"/>
            </w:rPr>
            <w:t>[ESCRIBA EL TÍTULO AQUÍ]</w:t>
          </w:r>
        </w:p>
      </w:docPartBody>
    </w:docPart>
    <w:docPart>
      <w:docPartPr>
        <w:name w:val="CEC82F5F22AE459E8F5B059B92BC1121"/>
        <w:category>
          <w:name w:val="General"/>
          <w:gallery w:val="placeholder"/>
        </w:category>
        <w:types>
          <w:type w:val="bbPlcHdr"/>
        </w:types>
        <w:behaviors>
          <w:behavior w:val="content"/>
        </w:behaviors>
        <w:guid w:val="{A1E514BF-235B-4466-A2C0-9A7D9F1BE87E}"/>
      </w:docPartPr>
      <w:docPartBody>
        <w:p w:rsidR="003D6734" w:rsidRPr="00AE40E9" w:rsidRDefault="003D6734" w:rsidP="00AE40E9">
          <w:pPr>
            <w:pStyle w:val="TipText"/>
            <w:rPr>
              <w:rFonts w:eastAsia="Songti SC"/>
            </w:rPr>
          </w:pPr>
          <w:r w:rsidRPr="00AE40E9">
            <w:rPr>
              <w:rFonts w:eastAsia="Songti SC"/>
              <w:lang w:bidi="es-ES"/>
            </w:rPr>
            <w:t>Algunas sugerencias para escribir títulos excelentes:</w:t>
          </w:r>
        </w:p>
        <w:p w:rsidR="003D6734" w:rsidRPr="00AE40E9" w:rsidRDefault="003D6734" w:rsidP="00AE40E9">
          <w:pPr>
            <w:pStyle w:val="TipTextBullet"/>
          </w:pPr>
          <w:r w:rsidRPr="00AE40E9">
            <w:rPr>
              <w:lang w:bidi="es-ES"/>
            </w:rPr>
            <w:t>Use un título de lo más atractivo.</w:t>
          </w:r>
        </w:p>
        <w:p w:rsidR="003D6734" w:rsidRPr="00AE40E9" w:rsidRDefault="003D6734" w:rsidP="00AE40E9">
          <w:pPr>
            <w:pStyle w:val="TipTextBullet"/>
          </w:pPr>
          <w:r w:rsidRPr="00AE40E9">
            <w:rPr>
              <w:lang w:bidi="es-ES"/>
            </w:rPr>
            <w:t>Los títulos breves y eficaces atraen a los lectores.</w:t>
          </w:r>
        </w:p>
        <w:p w:rsidR="003D6734" w:rsidRPr="00AE40E9" w:rsidRDefault="003D6734" w:rsidP="00AE40E9">
          <w:pPr>
            <w:pStyle w:val="TipTextBullet"/>
          </w:pPr>
          <w:r w:rsidRPr="00AE40E9">
            <w:rPr>
              <w:lang w:bidi="es-ES"/>
            </w:rPr>
            <w:t>El título deberá seguir el tema de la obra de ficción.</w:t>
          </w:r>
        </w:p>
        <w:p w:rsidR="00000000" w:rsidRDefault="003D6734">
          <w:pPr>
            <w:pStyle w:val="CEC82F5F22AE459E8F5B059B92BC1121"/>
          </w:pPr>
          <w:r w:rsidRPr="00AE40E9">
            <w:rPr>
              <w:lang w:bidi="es-ES"/>
            </w:rPr>
            <w:t>Use herramientas modernas como Headline Analyzers para capturar títulos legibles y con un mayor valor emocional.</w:t>
          </w:r>
        </w:p>
      </w:docPartBody>
    </w:docPart>
    <w:docPart>
      <w:docPartPr>
        <w:name w:val="E5410029B8DE4BAFA220F30B0F90ED7D"/>
        <w:category>
          <w:name w:val="General"/>
          <w:gallery w:val="placeholder"/>
        </w:category>
        <w:types>
          <w:type w:val="bbPlcHdr"/>
        </w:types>
        <w:behaviors>
          <w:behavior w:val="content"/>
        </w:behaviors>
        <w:guid w:val="{F5A5CEB0-0AEC-4229-A834-79219414BF82}"/>
      </w:docPartPr>
      <w:docPartBody>
        <w:p w:rsidR="00000000" w:rsidRDefault="003D6734">
          <w:pPr>
            <w:pStyle w:val="E5410029B8DE4BAFA220F30B0F90ED7D"/>
          </w:pPr>
          <w:r w:rsidRPr="006E0794">
            <w:rPr>
              <w:lang w:bidi="es-ES"/>
            </w:rPr>
            <w:t>En cada página, se mostrarán los apellidos del autor, el título de la obra y el número de página en la esquina superior derecha de la página. Esta plantilla está configurada para que cuando cambie el título del documento o el nombre del autor (único autor), luego, el encabezado de cada página se actualizará automáticamente. Un ejemplo del encabezado es: MATÍAS, LA ASCENSIÓN, 23.</w:t>
          </w:r>
        </w:p>
      </w:docPartBody>
    </w:docPart>
    <w:docPart>
      <w:docPartPr>
        <w:name w:val="07DB7C97D58A475BBA4A67110BBC783E"/>
        <w:category>
          <w:name w:val="General"/>
          <w:gallery w:val="placeholder"/>
        </w:category>
        <w:types>
          <w:type w:val="bbPlcHdr"/>
        </w:types>
        <w:behaviors>
          <w:behavior w:val="content"/>
        </w:behaviors>
        <w:guid w:val="{4164CBCF-EEAB-4D27-B8C1-EACEF0B9A9D1}"/>
      </w:docPartPr>
      <w:docPartBody>
        <w:p w:rsidR="00000000" w:rsidRDefault="003D6734">
          <w:pPr>
            <w:pStyle w:val="07DB7C97D58A475BBA4A67110BBC783E"/>
          </w:pPr>
          <w:r w:rsidRPr="00AE40E9">
            <w:rPr>
              <w:rStyle w:val="TtuloCar"/>
              <w:rFonts w:eastAsiaTheme="minorEastAsia"/>
              <w:lang w:bidi="es-ES"/>
            </w:rPr>
            <w:t>por</w:t>
          </w:r>
        </w:p>
      </w:docPartBody>
    </w:docPart>
    <w:docPart>
      <w:docPartPr>
        <w:name w:val="EA18E2C631954A8A813748AB95F64D26"/>
        <w:category>
          <w:name w:val="General"/>
          <w:gallery w:val="placeholder"/>
        </w:category>
        <w:types>
          <w:type w:val="bbPlcHdr"/>
        </w:types>
        <w:behaviors>
          <w:behavior w:val="content"/>
        </w:behaviors>
        <w:guid w:val="{C6A4B3AB-E38B-451F-B4A2-F0BFECC6474B}"/>
      </w:docPartPr>
      <w:docPartBody>
        <w:p w:rsidR="00000000" w:rsidRDefault="003D6734">
          <w:pPr>
            <w:pStyle w:val="EA18E2C631954A8A813748AB95F64D26"/>
          </w:pPr>
          <w:r w:rsidRPr="000C0EE8">
            <w:rPr>
              <w:lang w:bidi="es-ES"/>
            </w:rPr>
            <w:t>Nombre del autor</w:t>
          </w:r>
        </w:p>
      </w:docPartBody>
    </w:docPart>
    <w:docPart>
      <w:docPartPr>
        <w:name w:val="0BE16A64096D4AE2B56742737AF4630D"/>
        <w:category>
          <w:name w:val="General"/>
          <w:gallery w:val="placeholder"/>
        </w:category>
        <w:types>
          <w:type w:val="bbPlcHdr"/>
        </w:types>
        <w:behaviors>
          <w:behavior w:val="content"/>
        </w:behaviors>
        <w:guid w:val="{74FE790A-0CFD-4F86-94ED-43F8011FB9BB}"/>
      </w:docPartPr>
      <w:docPartBody>
        <w:p w:rsidR="00000000" w:rsidRDefault="003D6734">
          <w:pPr>
            <w:pStyle w:val="0BE16A64096D4AE2B56742737AF4630D"/>
          </w:pPr>
          <w:r w:rsidRPr="000C0EE8">
            <w:rPr>
              <w:lang w:bidi="es-ES"/>
            </w:rPr>
            <w:t>Apellidos del autor</w:t>
          </w:r>
        </w:p>
      </w:docPartBody>
    </w:docPart>
    <w:docPart>
      <w:docPartPr>
        <w:name w:val="03AB2F2702FA45DCB7B1198A252C5010"/>
        <w:category>
          <w:name w:val="General"/>
          <w:gallery w:val="placeholder"/>
        </w:category>
        <w:types>
          <w:type w:val="bbPlcHdr"/>
        </w:types>
        <w:behaviors>
          <w:behavior w:val="content"/>
        </w:behaviors>
        <w:guid w:val="{77653336-BEB1-46AB-BCEA-882641020F9D}"/>
      </w:docPartPr>
      <w:docPartBody>
        <w:p w:rsidR="00000000" w:rsidRDefault="003D6734">
          <w:pPr>
            <w:pStyle w:val="03AB2F2702FA45DCB7B1198A252C5010"/>
          </w:pPr>
          <w:r w:rsidRPr="00AE40E9">
            <w:rPr>
              <w:lang w:bidi="es-ES"/>
            </w:rPr>
            <w:t xml:space="preserve">Aproximadamente </w:t>
          </w:r>
          <w:r w:rsidRPr="00AE40E9">
            <w:rPr>
              <w:color w:val="3465A4"/>
              <w:lang w:bidi="es-ES"/>
            </w:rPr>
            <w:t>[Escriba el número de palabras redondeado a la centena más próxima]</w:t>
          </w:r>
          <w:r w:rsidRPr="00AE40E9">
            <w:rPr>
              <w:lang w:bidi="es-ES"/>
            </w:rPr>
            <w:t xml:space="preserve"> palabras</w:t>
          </w:r>
        </w:p>
      </w:docPartBody>
    </w:docPart>
    <w:docPart>
      <w:docPartPr>
        <w:name w:val="289AC9538A7A4340909B33A88DC653D5"/>
        <w:category>
          <w:name w:val="General"/>
          <w:gallery w:val="placeholder"/>
        </w:category>
        <w:types>
          <w:type w:val="bbPlcHdr"/>
        </w:types>
        <w:behaviors>
          <w:behavior w:val="content"/>
        </w:behaviors>
        <w:guid w:val="{69F17A0A-1627-4416-9B1E-34D6CB466CA8}"/>
      </w:docPartPr>
      <w:docPartBody>
        <w:p w:rsidR="00000000" w:rsidRDefault="003D6734">
          <w:pPr>
            <w:pStyle w:val="289AC9538A7A4340909B33A88DC653D5"/>
          </w:pPr>
          <w:r w:rsidRPr="00AE40E9">
            <w:rPr>
              <w:lang w:bidi="es-ES"/>
            </w:rPr>
            <w:t xml:space="preserve">[Su nombre legal] </w:t>
          </w:r>
        </w:p>
      </w:docPartBody>
    </w:docPart>
    <w:docPart>
      <w:docPartPr>
        <w:name w:val="D4D3BAFDDD5742EAB785928B63085FFD"/>
        <w:category>
          <w:name w:val="General"/>
          <w:gallery w:val="placeholder"/>
        </w:category>
        <w:types>
          <w:type w:val="bbPlcHdr"/>
        </w:types>
        <w:behaviors>
          <w:behavior w:val="content"/>
        </w:behaviors>
        <w:guid w:val="{7A34E7CD-7825-4E55-9306-C10E790DAA80}"/>
      </w:docPartPr>
      <w:docPartBody>
        <w:p w:rsidR="00000000" w:rsidRDefault="003D6734">
          <w:pPr>
            <w:pStyle w:val="D4D3BAFDDD5742EAB785928B63085FFD"/>
          </w:pPr>
          <w:r w:rsidRPr="00AE40E9">
            <w:rPr>
              <w:lang w:bidi="es-ES"/>
            </w:rPr>
            <w:t>[Dirección]</w:t>
          </w:r>
        </w:p>
      </w:docPartBody>
    </w:docPart>
    <w:docPart>
      <w:docPartPr>
        <w:name w:val="F925F7634BE5462EB7D2A5138E9A7076"/>
        <w:category>
          <w:name w:val="General"/>
          <w:gallery w:val="placeholder"/>
        </w:category>
        <w:types>
          <w:type w:val="bbPlcHdr"/>
        </w:types>
        <w:behaviors>
          <w:behavior w:val="content"/>
        </w:behaviors>
        <w:guid w:val="{7015E0FF-97F5-4648-A846-E33CAABA0BFE}"/>
      </w:docPartPr>
      <w:docPartBody>
        <w:p w:rsidR="00000000" w:rsidRDefault="003D6734">
          <w:pPr>
            <w:pStyle w:val="F925F7634BE5462EB7D2A5138E9A7076"/>
          </w:pPr>
          <w:r w:rsidRPr="00AE40E9">
            <w:rPr>
              <w:lang w:bidi="es-ES"/>
            </w:rPr>
            <w:t>[Número de teléfono]</w:t>
          </w:r>
        </w:p>
      </w:docPartBody>
    </w:docPart>
    <w:docPart>
      <w:docPartPr>
        <w:name w:val="E931861AE5A94CDD9A983FFA61735F51"/>
        <w:category>
          <w:name w:val="General"/>
          <w:gallery w:val="placeholder"/>
        </w:category>
        <w:types>
          <w:type w:val="bbPlcHdr"/>
        </w:types>
        <w:behaviors>
          <w:behavior w:val="content"/>
        </w:behaviors>
        <w:guid w:val="{16909E96-F377-4F51-97A4-05EB5F9BA143}"/>
      </w:docPartPr>
      <w:docPartBody>
        <w:p w:rsidR="00000000" w:rsidRDefault="003D6734">
          <w:pPr>
            <w:pStyle w:val="E931861AE5A94CDD9A983FFA61735F51"/>
          </w:pPr>
          <w:r w:rsidRPr="00AE40E9">
            <w:rPr>
              <w:lang w:bidi="es-ES"/>
            </w:rPr>
            <w:t>[Dirección de correo electrónico]</w:t>
          </w:r>
        </w:p>
      </w:docPartBody>
    </w:docPart>
    <w:docPart>
      <w:docPartPr>
        <w:name w:val="B2067C69CA7B42A089514851EF3CF242"/>
        <w:category>
          <w:name w:val="General"/>
          <w:gallery w:val="placeholder"/>
        </w:category>
        <w:types>
          <w:type w:val="bbPlcHdr"/>
        </w:types>
        <w:behaviors>
          <w:behavior w:val="content"/>
        </w:behaviors>
        <w:guid w:val="{D844B894-F88E-44EB-81C9-6399DC8E4F05}"/>
      </w:docPartPr>
      <w:docPartBody>
        <w:p w:rsidR="00000000" w:rsidRDefault="003D6734">
          <w:pPr>
            <w:pStyle w:val="B2067C69CA7B42A089514851EF3CF242"/>
          </w:pPr>
          <w:r w:rsidRPr="00AE40E9">
            <w:rPr>
              <w:lang w:bidi="es-ES"/>
            </w:rPr>
            <w:t>[Sitio web]</w:t>
          </w:r>
        </w:p>
      </w:docPartBody>
    </w:docPart>
    <w:docPart>
      <w:docPartPr>
        <w:name w:val="2A462B67BEC44FFA9B552EDFA1A5CC19"/>
        <w:category>
          <w:name w:val="General"/>
          <w:gallery w:val="placeholder"/>
        </w:category>
        <w:types>
          <w:type w:val="bbPlcHdr"/>
        </w:types>
        <w:behaviors>
          <w:behavior w:val="content"/>
        </w:behaviors>
        <w:guid w:val="{C550F65D-0C6A-48B6-8DB9-3018415C8E2F}"/>
      </w:docPartPr>
      <w:docPartBody>
        <w:p w:rsidR="003D6734" w:rsidRPr="00B76BB3" w:rsidRDefault="003D6734" w:rsidP="00B76BB3">
          <w:pPr>
            <w:pStyle w:val="TipText"/>
          </w:pPr>
          <w:r w:rsidRPr="00B76BB3">
            <w:rPr>
              <w:lang w:bidi="es-ES"/>
            </w:rPr>
            <w:t xml:space="preserve">Las obras de ficción no requieren necesariamente una tabla de contenido. Sin embargo, si los nombres de los capítulos de la novela tienen títulos descriptivos, es una buena idea ponerlos en dicha tabla. Esto ofrecerá una vista general de la novela de un vistazo. </w:t>
          </w:r>
        </w:p>
        <w:p w:rsidR="00000000" w:rsidRDefault="003D6734">
          <w:pPr>
            <w:pStyle w:val="2A462B67BEC44FFA9B552EDFA1A5CC19"/>
          </w:pPr>
          <w:r w:rsidRPr="00B76BB3">
            <w:rPr>
              <w:lang w:bidi="es-ES"/>
            </w:rPr>
            <w:t>Para asegurarse de que la tabla de contenido se pueda actualizar automáticamente, asegúrese de que todos los títulos tienen el formato correcto con uno de los estilos siguientes: Título 1, Título 2 y Título 3. Después de formatear el documento, vuelva a la tabla de contenido y haga clic derecho. Elija "Actualizar campo" en el menú contextual para actualizar automáticamente.</w:t>
          </w:r>
        </w:p>
      </w:docPartBody>
    </w:docPart>
    <w:docPart>
      <w:docPartPr>
        <w:name w:val="509810DEC0CD4FC0AFC8E55A8948D071"/>
        <w:category>
          <w:name w:val="General"/>
          <w:gallery w:val="placeholder"/>
        </w:category>
        <w:types>
          <w:type w:val="bbPlcHdr"/>
        </w:types>
        <w:behaviors>
          <w:behavior w:val="content"/>
        </w:behaviors>
        <w:guid w:val="{014F9661-7E52-473D-B750-585D45A4E168}"/>
      </w:docPartPr>
      <w:docPartBody>
        <w:p w:rsidR="00000000" w:rsidRDefault="003D6734">
          <w:pPr>
            <w:pStyle w:val="509810DEC0CD4FC0AFC8E55A8948D071"/>
          </w:pPr>
          <w:r w:rsidRPr="00DA2E5D">
            <w:rPr>
              <w:lang w:bidi="es-ES"/>
            </w:rPr>
            <w:t>Tabla de contenido</w:t>
          </w:r>
        </w:p>
      </w:docPartBody>
    </w:docPart>
    <w:docPart>
      <w:docPartPr>
        <w:name w:val="9677646943FB48A291F5C30FF88AA530"/>
        <w:category>
          <w:name w:val="General"/>
          <w:gallery w:val="placeholder"/>
        </w:category>
        <w:types>
          <w:type w:val="bbPlcHdr"/>
        </w:types>
        <w:behaviors>
          <w:behavior w:val="content"/>
        </w:behaviors>
        <w:guid w:val="{87F4B905-D5CE-4B83-AE8B-C767817C790A}"/>
      </w:docPartPr>
      <w:docPartBody>
        <w:p w:rsidR="00000000" w:rsidRDefault="003D6734">
          <w:pPr>
            <w:pStyle w:val="9677646943FB48A291F5C30FF88AA530"/>
          </w:pPr>
          <w:r w:rsidRPr="00B55FEF">
            <w:rPr>
              <w:lang w:bidi="es-ES"/>
            </w:rPr>
            <w:t>[Capítulo 1]</w:t>
          </w:r>
        </w:p>
      </w:docPartBody>
    </w:docPart>
    <w:docPart>
      <w:docPartPr>
        <w:name w:val="20995ED681BC42E1BA338ACF19B1FFE5"/>
        <w:category>
          <w:name w:val="General"/>
          <w:gallery w:val="placeholder"/>
        </w:category>
        <w:types>
          <w:type w:val="bbPlcHdr"/>
        </w:types>
        <w:behaviors>
          <w:behavior w:val="content"/>
        </w:behaviors>
        <w:guid w:val="{8DEAC4EF-57D3-404C-A91E-10E07AF537D7}"/>
      </w:docPartPr>
      <w:docPartBody>
        <w:p w:rsidR="00000000" w:rsidRDefault="003D6734">
          <w:pPr>
            <w:pStyle w:val="20995ED681BC42E1BA338ACF19B1FFE5"/>
          </w:pPr>
          <w:r w:rsidRPr="00B55FEF">
            <w:rPr>
              <w:lang w:bidi="es-ES"/>
            </w:rPr>
            <w:t>[Escriba el título del capítulo aquí]</w:t>
          </w:r>
        </w:p>
      </w:docPartBody>
    </w:docPart>
    <w:docPart>
      <w:docPartPr>
        <w:name w:val="6215A88816094A6B827ABBB2F39321B1"/>
        <w:category>
          <w:name w:val="General"/>
          <w:gallery w:val="placeholder"/>
        </w:category>
        <w:types>
          <w:type w:val="bbPlcHdr"/>
        </w:types>
        <w:behaviors>
          <w:behavior w:val="content"/>
        </w:behaviors>
        <w:guid w:val="{033919C9-0BC3-4BC2-9202-5595FBD84230}"/>
      </w:docPartPr>
      <w:docPartBody>
        <w:p w:rsidR="00000000" w:rsidRDefault="003D6734">
          <w:pPr>
            <w:pStyle w:val="6215A88816094A6B827ABBB2F39321B1"/>
          </w:pPr>
          <w:r w:rsidRPr="006E0794">
            <w:rPr>
              <w:lang w:bidi="es-ES"/>
            </w:rPr>
            <w:t>El título del capítulo está pensado para aparecer aproximadamente a un tercio de la página. El espaciado está integrado en el estilo Título 1. Para asegurarse de que el espaciado es correcto, inserte un salto de sección a la página siguiente al final de cada capítulo antes de empezar un capítulo nuevo. Para ello, vaya a la cinta de opciones de Diseño, elija "Saltos" y seleccione "Página siguiente" en la sección "Saltos de sección" del menú.</w:t>
          </w:r>
        </w:p>
      </w:docPartBody>
    </w:docPart>
    <w:docPart>
      <w:docPartPr>
        <w:name w:val="2998AA9C510048729241CF677FBD55C9"/>
        <w:category>
          <w:name w:val="General"/>
          <w:gallery w:val="placeholder"/>
        </w:category>
        <w:types>
          <w:type w:val="bbPlcHdr"/>
        </w:types>
        <w:behaviors>
          <w:behavior w:val="content"/>
        </w:behaviors>
        <w:guid w:val="{C7C9F6C2-D303-47B3-8D66-D86E862660C6}"/>
      </w:docPartPr>
      <w:docPartBody>
        <w:p w:rsidR="00000000" w:rsidRDefault="003D6734">
          <w:pPr>
            <w:pStyle w:val="2998AA9C510048729241CF677FBD55C9"/>
          </w:pPr>
          <w:r w:rsidRPr="006E0794">
            <w:rPr>
              <w:lang w:bidi="es-ES"/>
            </w:rPr>
            <w:t>[Párrafo de apertura]</w:t>
          </w:r>
        </w:p>
      </w:docPartBody>
    </w:docPart>
    <w:docPart>
      <w:docPartPr>
        <w:name w:val="7DA1478E77A74108B7D8245376EDBFB9"/>
        <w:category>
          <w:name w:val="General"/>
          <w:gallery w:val="placeholder"/>
        </w:category>
        <w:types>
          <w:type w:val="bbPlcHdr"/>
        </w:types>
        <w:behaviors>
          <w:behavior w:val="content"/>
        </w:behaviors>
        <w:guid w:val="{71309C5A-227C-46BD-9452-24AD02FD232E}"/>
      </w:docPartPr>
      <w:docPartBody>
        <w:p w:rsidR="003D6734" w:rsidRPr="000C0EE8" w:rsidRDefault="003D6734" w:rsidP="000C0EE8">
          <w:pPr>
            <w:pStyle w:val="TipText"/>
          </w:pPr>
          <w:r w:rsidRPr="002078A4">
            <w:rPr>
              <w:lang w:bidi="es-ES"/>
            </w:rPr>
            <w:t>Haga clic en "párrafo de apertura" en la parte superior y empiece a escribir el libro. Este es el párrafo de apertura del capítulo, por ello no tiene sangría. Presente su historia y prepare el escenario para el resto de la novela. Asegúrese de que las primeras líneas del párrafo introductorio y los primeros párrafos del capítulo capturan el interés de los lectores. Cuánto más visual sea su escritura, mejor.</w:t>
          </w:r>
        </w:p>
        <w:p w:rsidR="00000000" w:rsidRDefault="003D6734">
          <w:pPr>
            <w:pStyle w:val="7DA1478E77A74108B7D8245376EDBFB9"/>
          </w:pPr>
          <w:r w:rsidRPr="002078A4">
            <w:rPr>
              <w:lang w:bidi="es-ES"/>
            </w:rPr>
            <w:t>Use el estilo denominado "</w:t>
          </w:r>
          <w:r w:rsidRPr="002078A4">
            <w:rPr>
              <w:b/>
              <w:lang w:bidi="es-ES"/>
            </w:rPr>
            <w:t>Normal</w:t>
          </w:r>
          <w:r w:rsidRPr="002078A4">
            <w:rPr>
              <w:lang w:bidi="es-ES"/>
            </w:rPr>
            <w:t>" para el párrafo de apertura.</w:t>
          </w:r>
        </w:p>
      </w:docPartBody>
    </w:docPart>
    <w:docPart>
      <w:docPartPr>
        <w:name w:val="127AF1625FE7483292BFADF6E8C67A2E"/>
        <w:category>
          <w:name w:val="General"/>
          <w:gallery w:val="placeholder"/>
        </w:category>
        <w:types>
          <w:type w:val="bbPlcHdr"/>
        </w:types>
        <w:behaviors>
          <w:behavior w:val="content"/>
        </w:behaviors>
        <w:guid w:val="{32A2AFA0-252A-41A2-9F78-F102D299C835}"/>
      </w:docPartPr>
      <w:docPartBody>
        <w:p w:rsidR="00000000" w:rsidRDefault="003D6734">
          <w:pPr>
            <w:pStyle w:val="127AF1625FE7483292BFADF6E8C67A2E"/>
          </w:pPr>
          <w:r w:rsidRPr="002078A4">
            <w:rPr>
              <w:rStyle w:val="Textodelmarcadordeposicin"/>
              <w:lang w:bidi="es-ES"/>
            </w:rPr>
            <w:t>[Cuerpo de párrafo siguiente]</w:t>
          </w:r>
        </w:p>
      </w:docPartBody>
    </w:docPart>
    <w:docPart>
      <w:docPartPr>
        <w:name w:val="749F95CFC0CC47BC8AA7A3D098644AF7"/>
        <w:category>
          <w:name w:val="General"/>
          <w:gallery w:val="placeholder"/>
        </w:category>
        <w:types>
          <w:type w:val="bbPlcHdr"/>
        </w:types>
        <w:behaviors>
          <w:behavior w:val="content"/>
        </w:behaviors>
        <w:guid w:val="{5E7AAACD-4482-4DF3-95CB-F563714C3DA8}"/>
      </w:docPartPr>
      <w:docPartBody>
        <w:p w:rsidR="003D6734" w:rsidRPr="002078A4" w:rsidRDefault="003D6734" w:rsidP="002078A4">
          <w:pPr>
            <w:pStyle w:val="TipText"/>
            <w:ind w:firstLine="720"/>
          </w:pPr>
          <w:r w:rsidRPr="002078A4">
            <w:rPr>
              <w:lang w:bidi="es-ES"/>
            </w:rPr>
            <w:t>Al ser un nuevo párrafo, se le aplicará la sangría en la primera línea. Esto facilita al lector ver un nuevo párrafo entre bloques de texto. Pero, esto no representa una nueva escena. Los nuevos comienzos de escena no tienen sangría y seguirán al signo de almohadilla (#).</w:t>
          </w:r>
        </w:p>
        <w:p w:rsidR="003D6734" w:rsidRDefault="003D6734" w:rsidP="002078A4">
          <w:pPr>
            <w:pStyle w:val="TipText"/>
            <w:ind w:firstLine="720"/>
          </w:pPr>
          <w:r w:rsidRPr="002078A4">
            <w:rPr>
              <w:lang w:bidi="es-ES"/>
            </w:rPr>
            <w:t>El segundo párrafo y posteriores de cada capítulo empiezan con una sangría de la primera línea. Esta está integrada en el estilo denominado "</w:t>
          </w:r>
          <w:r w:rsidRPr="002078A4">
            <w:rPr>
              <w:b/>
              <w:lang w:bidi="es-ES"/>
            </w:rPr>
            <w:t>Sangría Normal</w:t>
          </w:r>
          <w:r w:rsidRPr="002078A4">
            <w:rPr>
              <w:lang w:bidi="es-ES"/>
            </w:rPr>
            <w:t>".</w:t>
          </w:r>
        </w:p>
        <w:p w:rsidR="003D6734" w:rsidRPr="002078A4" w:rsidRDefault="003D6734" w:rsidP="002078A4">
          <w:pPr>
            <w:pStyle w:val="TipTextBullet"/>
          </w:pPr>
          <w:r w:rsidRPr="002078A4">
            <w:rPr>
              <w:lang w:bidi="es-ES"/>
            </w:rPr>
            <w:t xml:space="preserve">Empiece cada capítulo nuevo en una página nueva. </w:t>
          </w:r>
        </w:p>
        <w:p w:rsidR="003D6734" w:rsidRPr="002078A4" w:rsidRDefault="003D6734" w:rsidP="002078A4">
          <w:pPr>
            <w:pStyle w:val="TipTextBullet"/>
          </w:pPr>
          <w:r w:rsidRPr="002078A4">
            <w:rPr>
              <w:lang w:bidi="es-ES"/>
            </w:rPr>
            <w:t>No agregue espacios adicionales entre párrafos. Todas las líneas tienen un espaciado doble. El formato de espaciado doble está integrado en los estilos Normal.</w:t>
          </w:r>
        </w:p>
        <w:p w:rsidR="003D6734" w:rsidRPr="002078A4" w:rsidRDefault="003D6734" w:rsidP="002078A4">
          <w:pPr>
            <w:pStyle w:val="TipTextBullet"/>
          </w:pPr>
          <w:r>
            <w:rPr>
              <w:lang w:bidi="es-ES"/>
            </w:rPr>
            <w:t>Después de todos los signos de puntuación, use solo un único espacio antes de empezar la siguiente frase.</w:t>
          </w:r>
        </w:p>
        <w:p w:rsidR="00000000" w:rsidRDefault="003D6734">
          <w:pPr>
            <w:pStyle w:val="749F95CFC0CC47BC8AA7A3D098644AF7"/>
          </w:pPr>
          <w:r w:rsidRPr="002078A4">
            <w:rPr>
              <w:lang w:bidi="es-ES"/>
            </w:rPr>
            <w:t xml:space="preserve">No use el subrayado en su manuscrito. Sin embargo, puede poner cosas </w:t>
          </w:r>
          <w:r w:rsidRPr="002078A4">
            <w:rPr>
              <w:i/>
              <w:lang w:bidi="es-ES"/>
            </w:rPr>
            <w:t>en cursiva</w:t>
          </w:r>
          <w:r w:rsidRPr="002078A4">
            <w:rPr>
              <w:lang w:bidi="es-ES"/>
            </w:rPr>
            <w:t xml:space="preserve">. </w:t>
          </w:r>
        </w:p>
      </w:docPartBody>
    </w:docPart>
    <w:docPart>
      <w:docPartPr>
        <w:name w:val="0E5AAE23681D405E882F509B240D7E0A"/>
        <w:category>
          <w:name w:val="General"/>
          <w:gallery w:val="placeholder"/>
        </w:category>
        <w:types>
          <w:type w:val="bbPlcHdr"/>
        </w:types>
        <w:behaviors>
          <w:behavior w:val="content"/>
        </w:behaviors>
        <w:guid w:val="{1F659E62-50C1-4E2A-89E9-722F8F5B90C7}"/>
      </w:docPartPr>
      <w:docPartBody>
        <w:p w:rsidR="003D6734" w:rsidRPr="00463B95" w:rsidRDefault="003D6734" w:rsidP="00463B95">
          <w:pPr>
            <w:pStyle w:val="TipText"/>
          </w:pPr>
          <w:r w:rsidRPr="00463B95">
            <w:rPr>
              <w:rStyle w:val="Textodelmarcadordeposicin"/>
              <w:lang w:bidi="es-ES"/>
            </w:rPr>
            <w:t>La almohadilla (#) indica el principio de una nueva escena en el mismo capítulo. No se necesita un salto de sección para separarla de la escena anterior.</w:t>
          </w:r>
        </w:p>
        <w:p w:rsidR="00000000" w:rsidRDefault="003D6734">
          <w:pPr>
            <w:pStyle w:val="0E5AAE23681D405E882F509B240D7E0A"/>
          </w:pPr>
          <w:r w:rsidRPr="00463B95">
            <w:rPr>
              <w:lang w:bidi="es-ES"/>
            </w:rPr>
            <w:t>Cada capítulo de una novela puede contener varias escenas diferentes. En estas escenas se describen las acciones y los diálogos. Cada escena tendrá un principio, una parte central y un final.</w:t>
          </w:r>
        </w:p>
      </w:docPartBody>
    </w:docPart>
    <w:docPart>
      <w:docPartPr>
        <w:name w:val="DEC395891DB549E782CFA6FA6C238B47"/>
        <w:category>
          <w:name w:val="General"/>
          <w:gallery w:val="placeholder"/>
        </w:category>
        <w:types>
          <w:type w:val="bbPlcHdr"/>
        </w:types>
        <w:behaviors>
          <w:behavior w:val="content"/>
        </w:behaviors>
        <w:guid w:val="{92663C20-E335-4A15-BF8E-C01983A932E6}"/>
      </w:docPartPr>
      <w:docPartBody>
        <w:p w:rsidR="00000000" w:rsidRDefault="003D6734">
          <w:pPr>
            <w:pStyle w:val="DEC395891DB549E782CFA6FA6C238B47"/>
          </w:pPr>
          <w:r w:rsidRPr="002078A4">
            <w:rPr>
              <w:lang w:bidi="es-ES"/>
            </w:rPr>
            <w:t>[La nueva escena empieza sin sangría]</w:t>
          </w:r>
        </w:p>
      </w:docPartBody>
    </w:docPart>
    <w:docPart>
      <w:docPartPr>
        <w:name w:val="4F2E4000CC6246F3902591FE92BEA277"/>
        <w:category>
          <w:name w:val="General"/>
          <w:gallery w:val="placeholder"/>
        </w:category>
        <w:types>
          <w:type w:val="bbPlcHdr"/>
        </w:types>
        <w:behaviors>
          <w:behavior w:val="content"/>
        </w:behaviors>
        <w:guid w:val="{C9CAC608-09A3-471C-AFDC-8C3FFD52902C}"/>
      </w:docPartPr>
      <w:docPartBody>
        <w:p w:rsidR="00000000" w:rsidRDefault="003D6734">
          <w:pPr>
            <w:pStyle w:val="4F2E4000CC6246F3902591FE92BEA277"/>
          </w:pPr>
          <w:r w:rsidRPr="00463B95">
            <w:rPr>
              <w:lang w:bidi="es-ES"/>
            </w:rPr>
            <w:t>El primer párrafo de cada capítulo o nueva escena debería empezar con el estilo "</w:t>
          </w:r>
          <w:r w:rsidRPr="00463B95">
            <w:rPr>
              <w:b/>
              <w:lang w:bidi="es-ES"/>
            </w:rPr>
            <w:t>Normal</w:t>
          </w:r>
          <w:r w:rsidRPr="00463B95">
            <w:rPr>
              <w:lang w:bidi="es-ES"/>
            </w:rPr>
            <w:t>."</w:t>
          </w:r>
        </w:p>
      </w:docPartBody>
    </w:docPart>
    <w:docPart>
      <w:docPartPr>
        <w:name w:val="E25B36DF8D414D8DB8693C2353AA9AA0"/>
        <w:category>
          <w:name w:val="General"/>
          <w:gallery w:val="placeholder"/>
        </w:category>
        <w:types>
          <w:type w:val="bbPlcHdr"/>
        </w:types>
        <w:behaviors>
          <w:behavior w:val="content"/>
        </w:behaviors>
        <w:guid w:val="{88280DC7-4E8E-47E5-94B4-FFC890AF8594}"/>
      </w:docPartPr>
      <w:docPartBody>
        <w:p w:rsidR="00000000" w:rsidRDefault="003D6734">
          <w:pPr>
            <w:pStyle w:val="E25B36DF8D414D8DB8693C2353AA9AA0"/>
          </w:pPr>
          <w:r w:rsidRPr="00463B95">
            <w:rPr>
              <w:lang w:bidi="es-ES"/>
            </w:rPr>
            <w:t>[Segundo párrafo de la nueva escena.]</w:t>
          </w:r>
        </w:p>
      </w:docPartBody>
    </w:docPart>
    <w:docPart>
      <w:docPartPr>
        <w:name w:val="10987180007C449E90D4C362DB1ED073"/>
        <w:category>
          <w:name w:val="General"/>
          <w:gallery w:val="placeholder"/>
        </w:category>
        <w:types>
          <w:type w:val="bbPlcHdr"/>
        </w:types>
        <w:behaviors>
          <w:behavior w:val="content"/>
        </w:behaviors>
        <w:guid w:val="{68B98430-12E2-495C-82D4-A6BE3924674E}"/>
      </w:docPartPr>
      <w:docPartBody>
        <w:p w:rsidR="003D6734" w:rsidRPr="00463B95" w:rsidRDefault="003D6734" w:rsidP="00463B95">
          <w:pPr>
            <w:pStyle w:val="TipText"/>
            <w:ind w:firstLine="720"/>
          </w:pPr>
          <w:r w:rsidRPr="00463B95">
            <w:rPr>
              <w:lang w:bidi="es-ES"/>
            </w:rPr>
            <w:t>Recuerde que todos los nuevos párrafos, así como los diálogos, deben tener sangría. Estos también usarán el estilo denominado "</w:t>
          </w:r>
          <w:r w:rsidRPr="00463B95">
            <w:rPr>
              <w:b/>
              <w:lang w:bidi="es-ES"/>
            </w:rPr>
            <w:t>Sangría Normal</w:t>
          </w:r>
          <w:r w:rsidRPr="00463B95">
            <w:rPr>
              <w:lang w:bidi="es-ES"/>
            </w:rPr>
            <w:t xml:space="preserve">". </w:t>
          </w:r>
        </w:p>
        <w:p w:rsidR="00000000" w:rsidRDefault="003D6734">
          <w:pPr>
            <w:pStyle w:val="10987180007C449E90D4C362DB1ED073"/>
          </w:pPr>
          <w:r w:rsidRPr="00463B95">
            <w:rPr>
              <w:lang w:bidi="es-ES"/>
            </w:rPr>
            <w:t>Como la novela tienen varios capítulos, asegúrese de dejar suficiente motivación al final de cada capítulo para que el lector siga con el siguiente.</w:t>
          </w:r>
        </w:p>
      </w:docPartBody>
    </w:docPart>
    <w:docPart>
      <w:docPartPr>
        <w:name w:val="1698246E3A564314BF5A55B7769E694D"/>
        <w:category>
          <w:name w:val="General"/>
          <w:gallery w:val="placeholder"/>
        </w:category>
        <w:types>
          <w:type w:val="bbPlcHdr"/>
        </w:types>
        <w:behaviors>
          <w:behavior w:val="content"/>
        </w:behaviors>
        <w:guid w:val="{8C510781-639B-4DC2-803C-BC4AC1230E10}"/>
      </w:docPartPr>
      <w:docPartBody>
        <w:p w:rsidR="00000000" w:rsidRDefault="003D6734">
          <w:pPr>
            <w:pStyle w:val="1698246E3A564314BF5A55B7769E694D"/>
          </w:pPr>
          <w:r w:rsidRPr="00463B95">
            <w:rPr>
              <w:lang w:bidi="es-ES"/>
            </w:rPr>
            <w:t>[Tercer párrafo de la nueva escena.]</w:t>
          </w:r>
        </w:p>
      </w:docPartBody>
    </w:docPart>
    <w:docPart>
      <w:docPartPr>
        <w:name w:val="E27A38D40E18476C8A9F589F4BD958E0"/>
        <w:category>
          <w:name w:val="General"/>
          <w:gallery w:val="placeholder"/>
        </w:category>
        <w:types>
          <w:type w:val="bbPlcHdr"/>
        </w:types>
        <w:behaviors>
          <w:behavior w:val="content"/>
        </w:behaviors>
        <w:guid w:val="{4F52022C-F83E-493C-99B2-C286B9BA7523}"/>
      </w:docPartPr>
      <w:docPartBody>
        <w:p w:rsidR="00000000" w:rsidRDefault="003D6734">
          <w:pPr>
            <w:pStyle w:val="E27A38D40E18476C8A9F589F4BD958E0"/>
          </w:pPr>
          <w:r w:rsidRPr="00B55FEF">
            <w:rPr>
              <w:rStyle w:val="Textodelmarcadordeposicin"/>
              <w:lang w:bidi="es-ES"/>
            </w:rPr>
            <w:t>[Capítulo 2]</w:t>
          </w:r>
        </w:p>
      </w:docPartBody>
    </w:docPart>
    <w:docPart>
      <w:docPartPr>
        <w:name w:val="E8821CC641AB4111942B5AF948CC783C"/>
        <w:category>
          <w:name w:val="General"/>
          <w:gallery w:val="placeholder"/>
        </w:category>
        <w:types>
          <w:type w:val="bbPlcHdr"/>
        </w:types>
        <w:behaviors>
          <w:behavior w:val="content"/>
        </w:behaviors>
        <w:guid w:val="{626A6604-7A02-4BAA-8F23-3605FCAFD6E8}"/>
      </w:docPartPr>
      <w:docPartBody>
        <w:p w:rsidR="00000000" w:rsidRDefault="003D6734">
          <w:pPr>
            <w:pStyle w:val="E8821CC641AB4111942B5AF948CC783C"/>
          </w:pPr>
          <w:r w:rsidRPr="00B55FEF">
            <w:rPr>
              <w:rStyle w:val="Textodelmarcadordeposicin"/>
              <w:lang w:bidi="es-ES"/>
            </w:rPr>
            <w:t>[</w:t>
          </w:r>
          <w:r w:rsidRPr="00B55FEF">
            <w:rPr>
              <w:lang w:bidi="es-ES"/>
            </w:rPr>
            <w:t>Escriba el título del capítulo aquí]</w:t>
          </w:r>
        </w:p>
      </w:docPartBody>
    </w:docPart>
    <w:docPart>
      <w:docPartPr>
        <w:name w:val="0A98EEDC7D8F47A49E2D633054904F70"/>
        <w:category>
          <w:name w:val="General"/>
          <w:gallery w:val="placeholder"/>
        </w:category>
        <w:types>
          <w:type w:val="bbPlcHdr"/>
        </w:types>
        <w:behaviors>
          <w:behavior w:val="content"/>
        </w:behaviors>
        <w:guid w:val="{FFB587ED-AB78-4B99-8227-2A3CC7BD89B3}"/>
      </w:docPartPr>
      <w:docPartBody>
        <w:p w:rsidR="00000000" w:rsidRDefault="003D6734">
          <w:pPr>
            <w:pStyle w:val="0A98EEDC7D8F47A49E2D633054904F70"/>
          </w:pPr>
          <w:r>
            <w:rPr>
              <w:lang w:bidi="es-ES"/>
            </w:rPr>
            <w:t>[</w:t>
          </w:r>
          <w:r w:rsidRPr="00B55FEF">
            <w:rPr>
              <w:rStyle w:val="Textodelmarcadordeposicin"/>
              <w:lang w:bidi="es-ES"/>
            </w:rPr>
            <w:t>Este es un ejemplo de subtítulo.]</w:t>
          </w:r>
        </w:p>
      </w:docPartBody>
    </w:docPart>
    <w:docPart>
      <w:docPartPr>
        <w:name w:val="065D30194FBB47D9AF8B10201F863B1E"/>
        <w:category>
          <w:name w:val="General"/>
          <w:gallery w:val="placeholder"/>
        </w:category>
        <w:types>
          <w:type w:val="bbPlcHdr"/>
        </w:types>
        <w:behaviors>
          <w:behavior w:val="content"/>
        </w:behaviors>
        <w:guid w:val="{FAEE295B-998C-4096-9087-9A230C4F3375}"/>
      </w:docPartPr>
      <w:docPartBody>
        <w:p w:rsidR="00000000" w:rsidRDefault="003D6734">
          <w:pPr>
            <w:pStyle w:val="065D30194FBB47D9AF8B10201F863B1E"/>
          </w:pPr>
          <w:r w:rsidRPr="00DA2E5D">
            <w:rPr>
              <w:lang w:bidi="es-ES"/>
            </w:rPr>
            <w:t>Al usar un subtítulo, asegúrese de usar al menos dos.</w:t>
          </w:r>
        </w:p>
      </w:docPartBody>
    </w:docPart>
    <w:docPart>
      <w:docPartPr>
        <w:name w:val="E0AB36B4F9214FD781A877D45E3862C6"/>
        <w:category>
          <w:name w:val="General"/>
          <w:gallery w:val="placeholder"/>
        </w:category>
        <w:types>
          <w:type w:val="bbPlcHdr"/>
        </w:types>
        <w:behaviors>
          <w:behavior w:val="content"/>
        </w:behaviors>
        <w:guid w:val="{1FC46398-9E80-492D-AFF2-F139A6F3325B}"/>
      </w:docPartPr>
      <w:docPartBody>
        <w:p w:rsidR="00000000" w:rsidRDefault="003D6734">
          <w:pPr>
            <w:pStyle w:val="E0AB36B4F9214FD781A877D45E3862C6"/>
          </w:pPr>
          <w:r w:rsidRPr="00463B95">
            <w:rPr>
              <w:lang w:bidi="es-ES"/>
            </w:rPr>
            <w:t>[Párrafo de apertura]</w:t>
          </w:r>
        </w:p>
      </w:docPartBody>
    </w:docPart>
    <w:docPart>
      <w:docPartPr>
        <w:name w:val="B86477302F41419382A46243DB63017D"/>
        <w:category>
          <w:name w:val="General"/>
          <w:gallery w:val="placeholder"/>
        </w:category>
        <w:types>
          <w:type w:val="bbPlcHdr"/>
        </w:types>
        <w:behaviors>
          <w:behavior w:val="content"/>
        </w:behaviors>
        <w:guid w:val="{A9F75D16-8173-4422-AB87-78284AA6A896}"/>
      </w:docPartPr>
      <w:docPartBody>
        <w:p w:rsidR="00000000" w:rsidRDefault="003D6734">
          <w:pPr>
            <w:pStyle w:val="B86477302F41419382A46243DB63017D"/>
          </w:pPr>
          <w:r w:rsidRPr="00463B95">
            <w:rPr>
              <w:lang w:bidi="es-ES"/>
            </w:rPr>
            <w:t>[Cuerpo de párrafo siguiente]</w:t>
          </w:r>
        </w:p>
      </w:docPartBody>
    </w:docPart>
    <w:docPart>
      <w:docPartPr>
        <w:name w:val="2FAB1EA3FDA2492ABFF83BAEB5AAC965"/>
        <w:category>
          <w:name w:val="General"/>
          <w:gallery w:val="placeholder"/>
        </w:category>
        <w:types>
          <w:type w:val="bbPlcHdr"/>
        </w:types>
        <w:behaviors>
          <w:behavior w:val="content"/>
        </w:behaviors>
        <w:guid w:val="{D88160A0-AD18-4616-8D72-73F6CAC67F01}"/>
      </w:docPartPr>
      <w:docPartBody>
        <w:p w:rsidR="00000000" w:rsidRDefault="003D6734">
          <w:pPr>
            <w:pStyle w:val="2FAB1EA3FDA2492ABFF83BAEB5AAC965"/>
          </w:pPr>
          <w:r w:rsidRPr="00463B95">
            <w:rPr>
              <w:lang w:bidi="es-ES"/>
            </w:rPr>
            <w:t>[Cuerpo de párrafo siguiente]</w:t>
          </w:r>
        </w:p>
      </w:docPartBody>
    </w:docPart>
    <w:docPart>
      <w:docPartPr>
        <w:name w:val="0154D92BBF6041E2ACB9BFE848AF051B"/>
        <w:category>
          <w:name w:val="General"/>
          <w:gallery w:val="placeholder"/>
        </w:category>
        <w:types>
          <w:type w:val="bbPlcHdr"/>
        </w:types>
        <w:behaviors>
          <w:behavior w:val="content"/>
        </w:behaviors>
        <w:guid w:val="{0F993184-19D9-4BE5-8B0E-D5BDDC80620A}"/>
      </w:docPartPr>
      <w:docPartBody>
        <w:p w:rsidR="00000000" w:rsidRDefault="003D6734">
          <w:pPr>
            <w:pStyle w:val="0154D92BBF6041E2ACB9BFE848AF051B"/>
          </w:pPr>
          <w:r>
            <w:rPr>
              <w:lang w:bidi="es-ES"/>
            </w:rPr>
            <w:t>[</w:t>
          </w:r>
          <w:r w:rsidRPr="00B55FEF">
            <w:rPr>
              <w:rStyle w:val="Textodelmarcadordeposicin"/>
              <w:lang w:bidi="es-ES"/>
            </w:rPr>
            <w:t>Este es un ejemplo de subtítulo.]</w:t>
          </w:r>
        </w:p>
      </w:docPartBody>
    </w:docPart>
    <w:docPart>
      <w:docPartPr>
        <w:name w:val="B2C5C1D27C5C4B578F7EDE9F394B9DF6"/>
        <w:category>
          <w:name w:val="General"/>
          <w:gallery w:val="placeholder"/>
        </w:category>
        <w:types>
          <w:type w:val="bbPlcHdr"/>
        </w:types>
        <w:behaviors>
          <w:behavior w:val="content"/>
        </w:behaviors>
        <w:guid w:val="{1C17DE0A-62D9-40E2-8408-E48BB87B057D}"/>
      </w:docPartPr>
      <w:docPartBody>
        <w:p w:rsidR="00000000" w:rsidRDefault="003D6734">
          <w:pPr>
            <w:pStyle w:val="B2C5C1D27C5C4B578F7EDE9F394B9DF6"/>
          </w:pPr>
          <w:r w:rsidRPr="00463B95">
            <w:rPr>
              <w:lang w:bidi="es-ES"/>
            </w:rPr>
            <w:t>[Párrafo de apertura]</w:t>
          </w:r>
        </w:p>
      </w:docPartBody>
    </w:docPart>
    <w:docPart>
      <w:docPartPr>
        <w:name w:val="DB9D2C97784245DD80CAECBF7F895B4A"/>
        <w:category>
          <w:name w:val="General"/>
          <w:gallery w:val="placeholder"/>
        </w:category>
        <w:types>
          <w:type w:val="bbPlcHdr"/>
        </w:types>
        <w:behaviors>
          <w:behavior w:val="content"/>
        </w:behaviors>
        <w:guid w:val="{3B66C32A-32BB-4AA3-A48F-E40A63AC3D79}"/>
      </w:docPartPr>
      <w:docPartBody>
        <w:p w:rsidR="00000000" w:rsidRDefault="003D6734">
          <w:pPr>
            <w:pStyle w:val="DB9D2C97784245DD80CAECBF7F895B4A"/>
          </w:pPr>
          <w:r w:rsidRPr="00463B95">
            <w:rPr>
              <w:lang w:bidi="es-ES"/>
            </w:rPr>
            <w:t>[Cuerpo de párrafo siguiente]</w:t>
          </w:r>
        </w:p>
      </w:docPartBody>
    </w:docPart>
    <w:docPart>
      <w:docPartPr>
        <w:name w:val="3E0564CFF1F74D43984B3E07549C5E17"/>
        <w:category>
          <w:name w:val="General"/>
          <w:gallery w:val="placeholder"/>
        </w:category>
        <w:types>
          <w:type w:val="bbPlcHdr"/>
        </w:types>
        <w:behaviors>
          <w:behavior w:val="content"/>
        </w:behaviors>
        <w:guid w:val="{47BE1917-C8E9-4037-8CB2-14F71E343DE0}"/>
      </w:docPartPr>
      <w:docPartBody>
        <w:p w:rsidR="00000000" w:rsidRDefault="003D6734">
          <w:pPr>
            <w:pStyle w:val="3E0564CFF1F74D43984B3E07549C5E17"/>
          </w:pPr>
          <w:r w:rsidRPr="00463B95">
            <w:rPr>
              <w:lang w:bidi="es-ES"/>
            </w:rPr>
            <w:t>[Cuerpo de párrafo siguiente]</w:t>
          </w:r>
        </w:p>
      </w:docPartBody>
    </w:docPart>
    <w:docPart>
      <w:docPartPr>
        <w:name w:val="2DE9283FD80C470CB7807302EFECEBF5"/>
        <w:category>
          <w:name w:val="General"/>
          <w:gallery w:val="placeholder"/>
        </w:category>
        <w:types>
          <w:type w:val="bbPlcHdr"/>
        </w:types>
        <w:behaviors>
          <w:behavior w:val="content"/>
        </w:behaviors>
        <w:guid w:val="{76FFD069-1BF5-4A3B-8CD9-FBA5258462A0}"/>
      </w:docPartPr>
      <w:docPartBody>
        <w:p w:rsidR="00000000" w:rsidRDefault="003D6734">
          <w:pPr>
            <w:pStyle w:val="2DE9283FD80C470CB7807302EFECEBF5"/>
          </w:pPr>
          <w:r w:rsidRPr="00B55FEF">
            <w:rPr>
              <w:rStyle w:val="Textodelmarcadordeposicin"/>
              <w:lang w:bidi="es-ES"/>
            </w:rPr>
            <w:t>[Capítulo 3]</w:t>
          </w:r>
        </w:p>
      </w:docPartBody>
    </w:docPart>
    <w:docPart>
      <w:docPartPr>
        <w:name w:val="8269AF7E83A942B79B98B7D4B06F307E"/>
        <w:category>
          <w:name w:val="General"/>
          <w:gallery w:val="placeholder"/>
        </w:category>
        <w:types>
          <w:type w:val="bbPlcHdr"/>
        </w:types>
        <w:behaviors>
          <w:behavior w:val="content"/>
        </w:behaviors>
        <w:guid w:val="{3A92C68D-911E-4E55-AA28-879D0F799BAA}"/>
      </w:docPartPr>
      <w:docPartBody>
        <w:p w:rsidR="00000000" w:rsidRDefault="003D6734">
          <w:pPr>
            <w:pStyle w:val="8269AF7E83A942B79B98B7D4B06F307E"/>
          </w:pPr>
          <w:r w:rsidRPr="00B55FEF">
            <w:rPr>
              <w:lang w:bidi="es-ES"/>
            </w:rPr>
            <w:t>[Escriba el título del capítulo aquí]</w:t>
          </w:r>
        </w:p>
      </w:docPartBody>
    </w:docPart>
    <w:docPart>
      <w:docPartPr>
        <w:name w:val="DA35925F6DD64613847D259F12014796"/>
        <w:category>
          <w:name w:val="General"/>
          <w:gallery w:val="placeholder"/>
        </w:category>
        <w:types>
          <w:type w:val="bbPlcHdr"/>
        </w:types>
        <w:behaviors>
          <w:behavior w:val="content"/>
        </w:behaviors>
        <w:guid w:val="{6312E5BE-B625-4855-AC56-A7B961BEEC6D}"/>
      </w:docPartPr>
      <w:docPartBody>
        <w:p w:rsidR="00000000" w:rsidRDefault="003D6734">
          <w:pPr>
            <w:pStyle w:val="DA35925F6DD64613847D259F12014796"/>
          </w:pPr>
          <w:r w:rsidRPr="00463B95">
            <w:rPr>
              <w:lang w:bidi="es-ES"/>
            </w:rPr>
            <w:t>[Párrafo de apertura]</w:t>
          </w:r>
        </w:p>
      </w:docPartBody>
    </w:docPart>
    <w:docPart>
      <w:docPartPr>
        <w:name w:val="508349DCF7264112A047B6AC73DA1E0A"/>
        <w:category>
          <w:name w:val="General"/>
          <w:gallery w:val="placeholder"/>
        </w:category>
        <w:types>
          <w:type w:val="bbPlcHdr"/>
        </w:types>
        <w:behaviors>
          <w:behavior w:val="content"/>
        </w:behaviors>
        <w:guid w:val="{FE6B23B4-E43C-4CDB-A652-EAC34F2ADC03}"/>
      </w:docPartPr>
      <w:docPartBody>
        <w:p w:rsidR="00000000" w:rsidRDefault="003D6734">
          <w:pPr>
            <w:pStyle w:val="508349DCF7264112A047B6AC73DA1E0A"/>
          </w:pPr>
          <w:r w:rsidRPr="00463B95">
            <w:rPr>
              <w:lang w:bidi="es-ES"/>
            </w:rPr>
            <w:t>[Cuerpo de párrafo siguiente]</w:t>
          </w:r>
        </w:p>
      </w:docPartBody>
    </w:docPart>
    <w:docPart>
      <w:docPartPr>
        <w:name w:val="1CBAFF764EDB4F3B89C8DF72BEFDE23C"/>
        <w:category>
          <w:name w:val="General"/>
          <w:gallery w:val="placeholder"/>
        </w:category>
        <w:types>
          <w:type w:val="bbPlcHdr"/>
        </w:types>
        <w:behaviors>
          <w:behavior w:val="content"/>
        </w:behaviors>
        <w:guid w:val="{97B0E7AB-7650-4ABB-A49C-09A5E6653980}"/>
      </w:docPartPr>
      <w:docPartBody>
        <w:p w:rsidR="00000000" w:rsidRDefault="003D6734">
          <w:pPr>
            <w:pStyle w:val="1CBAFF764EDB4F3B89C8DF72BEFDE23C"/>
          </w:pPr>
          <w:r w:rsidRPr="00463B95">
            <w:rPr>
              <w:lang w:bidi="es-ES"/>
            </w:rPr>
            <w:t>[Cuerpo de párrafo siguiente]</w:t>
          </w:r>
        </w:p>
      </w:docPartBody>
    </w:docPart>
    <w:docPart>
      <w:docPartPr>
        <w:name w:val="E0DF3C7E35884BC0BCB29E2618EAC31D"/>
        <w:category>
          <w:name w:val="General"/>
          <w:gallery w:val="placeholder"/>
        </w:category>
        <w:types>
          <w:type w:val="bbPlcHdr"/>
        </w:types>
        <w:behaviors>
          <w:behavior w:val="content"/>
        </w:behaviors>
        <w:guid w:val="{DEE1030E-C933-46F0-BCC4-C8A4A8B29424}"/>
      </w:docPartPr>
      <w:docPartBody>
        <w:p w:rsidR="00000000" w:rsidRDefault="003D6734">
          <w:pPr>
            <w:pStyle w:val="E0DF3C7E35884BC0BCB29E2618EAC31D"/>
          </w:pPr>
          <w:r w:rsidRPr="00463B95">
            <w:rPr>
              <w:lang w:bidi="es-ES"/>
            </w:rPr>
            <w:t>[Esta es la última línea de su manuscrito]</w:t>
          </w:r>
        </w:p>
      </w:docPartBody>
    </w:docPart>
    <w:docPart>
      <w:docPartPr>
        <w:name w:val="398B2B47DE374C37ABBE2AB0F37DD03B"/>
        <w:category>
          <w:name w:val="General"/>
          <w:gallery w:val="placeholder"/>
        </w:category>
        <w:types>
          <w:type w:val="bbPlcHdr"/>
        </w:types>
        <w:behaviors>
          <w:behavior w:val="content"/>
        </w:behaviors>
        <w:guid w:val="{FB4EDF2B-5159-42F2-A4C6-A31A11142AF1}"/>
      </w:docPartPr>
      <w:docPartBody>
        <w:p w:rsidR="00000000" w:rsidRDefault="003D6734">
          <w:pPr>
            <w:pStyle w:val="398B2B47DE374C37ABBE2AB0F37DD03B"/>
          </w:pPr>
          <w:r w:rsidRPr="00463B95">
            <w:rPr>
              <w:lang w:bidi="es-ES"/>
            </w:rPr>
            <w:t>Esto indica el final del manuscrito y le seguirá una línea en blanco con doble espaciado después de la última línea de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PingFang SC">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ongti SC">
    <w:altName w:val="Calibri"/>
    <w:charset w:val="01"/>
    <w:family w:val="auto"/>
    <w:pitch w:val="variable"/>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66A52"/>
    <w:multiLevelType w:val="multilevel"/>
    <w:tmpl w:val="864A385A"/>
    <w:lvl w:ilvl="0">
      <w:start w:val="1"/>
      <w:numFmt w:val="bullet"/>
      <w:pStyle w:val="TipTextBullet"/>
      <w:lvlText w:val=""/>
      <w:lvlJc w:val="left"/>
      <w:pPr>
        <w:ind w:left="360" w:hanging="360"/>
      </w:pPr>
      <w:rPr>
        <w:rFonts w:ascii="Symbol" w:hAnsi="Symbol" w:hint="default"/>
        <w:color w:val="3465A4"/>
      </w:rPr>
    </w:lvl>
    <w:lvl w:ilvl="1">
      <w:start w:val="1"/>
      <w:numFmt w:val="bullet"/>
      <w:pStyle w:val="TipTextBullet2"/>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B77A547771B4B73B6B4AF53CEAC652F">
    <w:name w:val="8B77A547771B4B73B6B4AF53CEAC652F"/>
  </w:style>
  <w:style w:type="paragraph" w:customStyle="1" w:styleId="08FF1782CEE94FE088D4510C02979131">
    <w:name w:val="08FF1782CEE94FE088D4510C02979131"/>
  </w:style>
  <w:style w:type="paragraph" w:customStyle="1" w:styleId="TipText">
    <w:name w:val="Tip Text"/>
    <w:basedOn w:val="Normal"/>
    <w:qFormat/>
    <w:pPr>
      <w:spacing w:line="252" w:lineRule="auto"/>
    </w:pPr>
    <w:rPr>
      <w:rFonts w:ascii="Calibri" w:eastAsia="Times New Roman" w:hAnsi="Calibri" w:cs="Times New Roman"/>
      <w:color w:val="3465A4"/>
      <w:sz w:val="24"/>
      <w:szCs w:val="24"/>
      <w:lang w:val="es-ES" w:eastAsia="en-US"/>
    </w:rPr>
  </w:style>
  <w:style w:type="paragraph" w:customStyle="1" w:styleId="TipTextBullet">
    <w:name w:val="Tip Text Bullet"/>
    <w:basedOn w:val="Normal"/>
    <w:qFormat/>
    <w:pPr>
      <w:numPr>
        <w:numId w:val="1"/>
      </w:numPr>
      <w:spacing w:after="120" w:line="252" w:lineRule="auto"/>
    </w:pPr>
    <w:rPr>
      <w:rFonts w:ascii="Calibri" w:eastAsia="Times New Roman" w:hAnsi="Calibri" w:cs="Times New Roman"/>
      <w:color w:val="3465A4"/>
      <w:sz w:val="24"/>
      <w:szCs w:val="24"/>
      <w:lang w:val="es-ES" w:eastAsia="en-US"/>
    </w:rPr>
  </w:style>
  <w:style w:type="paragraph" w:customStyle="1" w:styleId="TipTextBullet2">
    <w:name w:val="Tip Text Bullet 2"/>
    <w:basedOn w:val="TipTextBullet"/>
    <w:qFormat/>
    <w:pPr>
      <w:numPr>
        <w:ilvl w:val="1"/>
      </w:numPr>
    </w:pPr>
  </w:style>
  <w:style w:type="paragraph" w:customStyle="1" w:styleId="CEC82F5F22AE459E8F5B059B92BC1121">
    <w:name w:val="CEC82F5F22AE459E8F5B059B92BC1121"/>
  </w:style>
  <w:style w:type="paragraph" w:customStyle="1" w:styleId="E5410029B8DE4BAFA220F30B0F90ED7D">
    <w:name w:val="E5410029B8DE4BAFA220F30B0F90ED7D"/>
  </w:style>
  <w:style w:type="paragraph" w:styleId="Ttulo">
    <w:name w:val="Title"/>
    <w:basedOn w:val="Normal"/>
    <w:next w:val="Normal"/>
    <w:link w:val="TtuloCar"/>
    <w:uiPriority w:val="10"/>
    <w:qFormat/>
    <w:pPr>
      <w:spacing w:before="1800" w:after="0" w:line="480" w:lineRule="auto"/>
      <w:jc w:val="center"/>
    </w:pPr>
    <w:rPr>
      <w:rFonts w:ascii="Times New Roman" w:eastAsia="Times New Roman" w:hAnsi="Times New Roman" w:cs="Times New Roman"/>
      <w:caps/>
      <w:sz w:val="24"/>
      <w:szCs w:val="24"/>
      <w:lang w:val="es-ES" w:eastAsia="en-US"/>
    </w:rPr>
  </w:style>
  <w:style w:type="character" w:customStyle="1" w:styleId="TtuloCar">
    <w:name w:val="Título Car"/>
    <w:basedOn w:val="Fuentedeprrafopredeter"/>
    <w:link w:val="Ttulo"/>
    <w:uiPriority w:val="10"/>
    <w:rPr>
      <w:rFonts w:ascii="Times New Roman" w:eastAsia="Times New Roman" w:hAnsi="Times New Roman" w:cs="Times New Roman"/>
      <w:caps/>
      <w:sz w:val="24"/>
      <w:szCs w:val="24"/>
      <w:lang w:val="es-ES" w:eastAsia="en-US"/>
    </w:rPr>
  </w:style>
  <w:style w:type="paragraph" w:customStyle="1" w:styleId="07DB7C97D58A475BBA4A67110BBC783E">
    <w:name w:val="07DB7C97D58A475BBA4A67110BBC783E"/>
  </w:style>
  <w:style w:type="paragraph" w:customStyle="1" w:styleId="EA18E2C631954A8A813748AB95F64D26">
    <w:name w:val="EA18E2C631954A8A813748AB95F64D26"/>
  </w:style>
  <w:style w:type="paragraph" w:customStyle="1" w:styleId="0BE16A64096D4AE2B56742737AF4630D">
    <w:name w:val="0BE16A64096D4AE2B56742737AF4630D"/>
  </w:style>
  <w:style w:type="paragraph" w:customStyle="1" w:styleId="03AB2F2702FA45DCB7B1198A252C5010">
    <w:name w:val="03AB2F2702FA45DCB7B1198A252C5010"/>
  </w:style>
  <w:style w:type="paragraph" w:customStyle="1" w:styleId="289AC9538A7A4340909B33A88DC653D5">
    <w:name w:val="289AC9538A7A4340909B33A88DC653D5"/>
  </w:style>
  <w:style w:type="paragraph" w:customStyle="1" w:styleId="D4D3BAFDDD5742EAB785928B63085FFD">
    <w:name w:val="D4D3BAFDDD5742EAB785928B63085FFD"/>
  </w:style>
  <w:style w:type="paragraph" w:customStyle="1" w:styleId="F925F7634BE5462EB7D2A5138E9A7076">
    <w:name w:val="F925F7634BE5462EB7D2A5138E9A7076"/>
  </w:style>
  <w:style w:type="paragraph" w:customStyle="1" w:styleId="E931861AE5A94CDD9A983FFA61735F51">
    <w:name w:val="E931861AE5A94CDD9A983FFA61735F51"/>
  </w:style>
  <w:style w:type="paragraph" w:customStyle="1" w:styleId="B2067C69CA7B42A089514851EF3CF242">
    <w:name w:val="B2067C69CA7B42A089514851EF3CF242"/>
  </w:style>
  <w:style w:type="paragraph" w:customStyle="1" w:styleId="2A462B67BEC44FFA9B552EDFA1A5CC19">
    <w:name w:val="2A462B67BEC44FFA9B552EDFA1A5CC19"/>
  </w:style>
  <w:style w:type="paragraph" w:customStyle="1" w:styleId="509810DEC0CD4FC0AFC8E55A8948D071">
    <w:name w:val="509810DEC0CD4FC0AFC8E55A8948D071"/>
  </w:style>
  <w:style w:type="paragraph" w:customStyle="1" w:styleId="9677646943FB48A291F5C30FF88AA530">
    <w:name w:val="9677646943FB48A291F5C30FF88AA530"/>
  </w:style>
  <w:style w:type="paragraph" w:customStyle="1" w:styleId="20995ED681BC42E1BA338ACF19B1FFE5">
    <w:name w:val="20995ED681BC42E1BA338ACF19B1FFE5"/>
  </w:style>
  <w:style w:type="paragraph" w:customStyle="1" w:styleId="6215A88816094A6B827ABBB2F39321B1">
    <w:name w:val="6215A88816094A6B827ABBB2F39321B1"/>
  </w:style>
  <w:style w:type="paragraph" w:customStyle="1" w:styleId="2998AA9C510048729241CF677FBD55C9">
    <w:name w:val="2998AA9C510048729241CF677FBD55C9"/>
  </w:style>
  <w:style w:type="paragraph" w:customStyle="1" w:styleId="7DA1478E77A74108B7D8245376EDBFB9">
    <w:name w:val="7DA1478E77A74108B7D8245376EDBFB9"/>
  </w:style>
  <w:style w:type="character" w:styleId="Textodelmarcadordeposicin">
    <w:name w:val="Placeholder Text"/>
    <w:basedOn w:val="Fuentedeprrafopredeter"/>
    <w:uiPriority w:val="99"/>
    <w:semiHidden/>
    <w:rPr>
      <w:color w:val="808080"/>
    </w:rPr>
  </w:style>
  <w:style w:type="paragraph" w:customStyle="1" w:styleId="127AF1625FE7483292BFADF6E8C67A2E">
    <w:name w:val="127AF1625FE7483292BFADF6E8C67A2E"/>
  </w:style>
  <w:style w:type="paragraph" w:customStyle="1" w:styleId="749F95CFC0CC47BC8AA7A3D098644AF7">
    <w:name w:val="749F95CFC0CC47BC8AA7A3D098644AF7"/>
  </w:style>
  <w:style w:type="paragraph" w:customStyle="1" w:styleId="0E5AAE23681D405E882F509B240D7E0A">
    <w:name w:val="0E5AAE23681D405E882F509B240D7E0A"/>
  </w:style>
  <w:style w:type="paragraph" w:customStyle="1" w:styleId="DEC395891DB549E782CFA6FA6C238B47">
    <w:name w:val="DEC395891DB549E782CFA6FA6C238B47"/>
  </w:style>
  <w:style w:type="paragraph" w:customStyle="1" w:styleId="4F2E4000CC6246F3902591FE92BEA277">
    <w:name w:val="4F2E4000CC6246F3902591FE92BEA277"/>
  </w:style>
  <w:style w:type="paragraph" w:customStyle="1" w:styleId="E25B36DF8D414D8DB8693C2353AA9AA0">
    <w:name w:val="E25B36DF8D414D8DB8693C2353AA9AA0"/>
  </w:style>
  <w:style w:type="paragraph" w:customStyle="1" w:styleId="10987180007C449E90D4C362DB1ED073">
    <w:name w:val="10987180007C449E90D4C362DB1ED073"/>
  </w:style>
  <w:style w:type="paragraph" w:customStyle="1" w:styleId="1698246E3A564314BF5A55B7769E694D">
    <w:name w:val="1698246E3A564314BF5A55B7769E694D"/>
  </w:style>
  <w:style w:type="paragraph" w:customStyle="1" w:styleId="E27A38D40E18476C8A9F589F4BD958E0">
    <w:name w:val="E27A38D40E18476C8A9F589F4BD958E0"/>
  </w:style>
  <w:style w:type="paragraph" w:customStyle="1" w:styleId="E8821CC641AB4111942B5AF948CC783C">
    <w:name w:val="E8821CC641AB4111942B5AF948CC783C"/>
  </w:style>
  <w:style w:type="paragraph" w:customStyle="1" w:styleId="0A98EEDC7D8F47A49E2D633054904F70">
    <w:name w:val="0A98EEDC7D8F47A49E2D633054904F70"/>
  </w:style>
  <w:style w:type="paragraph" w:customStyle="1" w:styleId="065D30194FBB47D9AF8B10201F863B1E">
    <w:name w:val="065D30194FBB47D9AF8B10201F863B1E"/>
  </w:style>
  <w:style w:type="paragraph" w:customStyle="1" w:styleId="E0AB36B4F9214FD781A877D45E3862C6">
    <w:name w:val="E0AB36B4F9214FD781A877D45E3862C6"/>
  </w:style>
  <w:style w:type="paragraph" w:customStyle="1" w:styleId="B86477302F41419382A46243DB63017D">
    <w:name w:val="B86477302F41419382A46243DB63017D"/>
  </w:style>
  <w:style w:type="paragraph" w:customStyle="1" w:styleId="2FAB1EA3FDA2492ABFF83BAEB5AAC965">
    <w:name w:val="2FAB1EA3FDA2492ABFF83BAEB5AAC965"/>
  </w:style>
  <w:style w:type="paragraph" w:customStyle="1" w:styleId="0154D92BBF6041E2ACB9BFE848AF051B">
    <w:name w:val="0154D92BBF6041E2ACB9BFE848AF051B"/>
  </w:style>
  <w:style w:type="paragraph" w:customStyle="1" w:styleId="B2C5C1D27C5C4B578F7EDE9F394B9DF6">
    <w:name w:val="B2C5C1D27C5C4B578F7EDE9F394B9DF6"/>
  </w:style>
  <w:style w:type="paragraph" w:customStyle="1" w:styleId="DB9D2C97784245DD80CAECBF7F895B4A">
    <w:name w:val="DB9D2C97784245DD80CAECBF7F895B4A"/>
  </w:style>
  <w:style w:type="paragraph" w:customStyle="1" w:styleId="3E0564CFF1F74D43984B3E07549C5E17">
    <w:name w:val="3E0564CFF1F74D43984B3E07549C5E17"/>
  </w:style>
  <w:style w:type="paragraph" w:customStyle="1" w:styleId="2DE9283FD80C470CB7807302EFECEBF5">
    <w:name w:val="2DE9283FD80C470CB7807302EFECEBF5"/>
  </w:style>
  <w:style w:type="paragraph" w:customStyle="1" w:styleId="8269AF7E83A942B79B98B7D4B06F307E">
    <w:name w:val="8269AF7E83A942B79B98B7D4B06F307E"/>
  </w:style>
  <w:style w:type="paragraph" w:customStyle="1" w:styleId="DA35925F6DD64613847D259F12014796">
    <w:name w:val="DA35925F6DD64613847D259F12014796"/>
  </w:style>
  <w:style w:type="paragraph" w:customStyle="1" w:styleId="508349DCF7264112A047B6AC73DA1E0A">
    <w:name w:val="508349DCF7264112A047B6AC73DA1E0A"/>
  </w:style>
  <w:style w:type="paragraph" w:customStyle="1" w:styleId="1CBAFF764EDB4F3B89C8DF72BEFDE23C">
    <w:name w:val="1CBAFF764EDB4F3B89C8DF72BEFDE23C"/>
  </w:style>
  <w:style w:type="paragraph" w:customStyle="1" w:styleId="E0DF3C7E35884BC0BCB29E2618EAC31D">
    <w:name w:val="E0DF3C7E35884BC0BCB29E2618EAC31D"/>
  </w:style>
  <w:style w:type="paragraph" w:customStyle="1" w:styleId="398B2B47DE374C37ABBE2AB0F37DD03B">
    <w:name w:val="398B2B47DE374C37ABBE2AB0F37DD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52464-893A-425A-8032-62515E2DC7A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6c05727-aa75-4e4a-9b5f-8a80a1165891"/>
    <ds:schemaRef ds:uri="http://schemas.microsoft.com/office/2006/documentManagement/types"/>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72CBC7CB-651F-4D2A-9793-EF5A58C9F04D}">
  <ds:schemaRefs>
    <ds:schemaRef ds:uri="http://schemas.microsoft.com/sharepoint/v3/contenttype/forms"/>
  </ds:schemaRefs>
</ds:datastoreItem>
</file>

<file path=customXml/itemProps3.xml><?xml version="1.0" encoding="utf-8"?>
<ds:datastoreItem xmlns:ds="http://schemas.openxmlformats.org/officeDocument/2006/customXml" ds:itemID="{F2E9CB32-F810-4088-9C4F-09DCE830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131B09-68AE-4538-9DD4-1A2B50D2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Escribir una novela</Template>
  <TotalTime>0</TotalTime>
  <Pages>6</Pages>
  <Words>872</Words>
  <Characters>4802</Characters>
  <Application>Microsoft Office Word</Application>
  <DocSecurity>0</DocSecurity>
  <Lines>40</Lines>
  <Paragraphs>11</Paragraphs>
  <ScaleCrop>false</ScaleCrop>
  <HeadingPairs>
    <vt:vector size="6" baseType="variant">
      <vt:variant>
        <vt:lpstr>Título</vt:lpstr>
      </vt:variant>
      <vt:variant>
        <vt:i4>1</vt:i4>
      </vt:variant>
      <vt:variant>
        <vt:lpstr>Títulos</vt:lpstr>
      </vt:variant>
      <vt:variant>
        <vt:i4>5</vt:i4>
      </vt:variant>
      <vt:variant>
        <vt:lpstr>Title</vt:lpstr>
      </vt:variant>
      <vt:variant>
        <vt:i4>1</vt:i4>
      </vt:variant>
    </vt:vector>
  </HeadingPairs>
  <TitlesOfParts>
    <vt:vector size="7" baseType="lpstr">
      <vt:lpstr/>
      <vt:lpstr>&lt;[Capítulo 1]&gt;, &lt;[Escriba el título de capítulo aquí]&gt;</vt:lpstr>
      <vt:lpstr>&lt;[Capítulo 2]&gt;, &lt;[Escriba el título del capítulo aquí]&gt;</vt:lpstr>
      <vt:lpstr>    &lt;[Este es un ejemplo de subtítulo.]&gt;</vt:lpstr>
      <vt:lpstr>    &lt;[Este es un ejemplo de subtítulo.]&gt;</vt:lpstr>
      <vt:lpstr>&lt;[Capítulo 3]&gt;, &lt;[Escriba el título del capítulo]&gt;</vt: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2019-11-13T18:27:00Z</dcterms:created>
  <dcterms:modified xsi:type="dcterms:W3CDTF">2019-11-13T19:25:00Z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